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B1C" w:rsidRPr="00202D86" w:rsidRDefault="00D94B1C" w:rsidP="00202D86">
      <w:pPr>
        <w:pStyle w:val="Titre"/>
      </w:pPr>
    </w:p>
    <w:p w:rsidR="00D94B1C" w:rsidRDefault="00D94B1C" w:rsidP="00D94B1C"/>
    <w:p w:rsidR="00D94B1C" w:rsidRDefault="00D94B1C" w:rsidP="00D94B1C"/>
    <w:p w:rsidR="00D94B1C" w:rsidRDefault="00D94B1C" w:rsidP="00D94B1C"/>
    <w:p w:rsidR="00D94B1C" w:rsidRDefault="00D94B1C" w:rsidP="00D94B1C"/>
    <w:p w:rsidR="00D94B1C" w:rsidRDefault="00D94B1C" w:rsidP="00D94B1C"/>
    <w:p w:rsidR="00D94B1C" w:rsidRDefault="00D94B1C" w:rsidP="00D94B1C"/>
    <w:p w:rsidR="00D94B1C" w:rsidRDefault="00D94B1C" w:rsidP="00D94B1C"/>
    <w:p w:rsidR="00D94B1C" w:rsidRDefault="00D94B1C" w:rsidP="00D94B1C"/>
    <w:p w:rsidR="00D94B1C" w:rsidRDefault="00D94B1C" w:rsidP="00D94B1C"/>
    <w:p w:rsidR="00D94B1C" w:rsidRDefault="00D94B1C" w:rsidP="00D94B1C"/>
    <w:p w:rsidR="00D94B1C" w:rsidRDefault="00D94B1C" w:rsidP="00D94B1C"/>
    <w:p w:rsidR="00D94B1C" w:rsidRDefault="00D94B1C" w:rsidP="00D94B1C"/>
    <w:p w:rsidR="00D94B1C" w:rsidRDefault="00D94B1C" w:rsidP="00D94B1C"/>
    <w:p w:rsidR="00D94B1C" w:rsidRDefault="00D94B1C" w:rsidP="00D94B1C"/>
    <w:p w:rsidR="00D94B1C" w:rsidRDefault="00D94B1C" w:rsidP="00D94B1C"/>
    <w:p w:rsidR="00D94B1C" w:rsidRDefault="00D94B1C" w:rsidP="00D94B1C"/>
    <w:p w:rsidR="00D94B1C" w:rsidRDefault="00D94B1C" w:rsidP="00D94B1C"/>
    <w:p w:rsidR="00D94B1C" w:rsidRDefault="00D94B1C" w:rsidP="00D94B1C"/>
    <w:p w:rsidR="00D94B1C" w:rsidRDefault="00D94B1C" w:rsidP="00D94B1C"/>
    <w:p w:rsidR="00D94B1C" w:rsidRDefault="00D94B1C" w:rsidP="00D94B1C"/>
    <w:p w:rsidR="00D94B1C" w:rsidRDefault="00D94B1C" w:rsidP="00D94B1C"/>
    <w:p w:rsidR="00D94B1C" w:rsidRDefault="00D94B1C" w:rsidP="00D94B1C"/>
    <w:p w:rsidR="00D94B1C" w:rsidRDefault="00D94B1C" w:rsidP="00D94B1C"/>
    <w:p w:rsidR="00D94B1C" w:rsidRDefault="00D94B1C" w:rsidP="00D94B1C"/>
    <w:p w:rsidR="00D94B1C" w:rsidRDefault="00D94B1C" w:rsidP="00D94B1C"/>
    <w:p w:rsidR="00D94B1C" w:rsidRDefault="00D94B1C" w:rsidP="00D94B1C"/>
    <w:p w:rsidR="00D94B1C" w:rsidRDefault="00D94B1C" w:rsidP="00D94B1C"/>
    <w:p w:rsidR="00D94B1C" w:rsidRDefault="00D94B1C" w:rsidP="00D94B1C"/>
    <w:p w:rsidR="00D94B1C" w:rsidRDefault="00D94B1C" w:rsidP="00D94B1C"/>
    <w:p w:rsidR="00D94B1C" w:rsidRDefault="00D94B1C" w:rsidP="00D94B1C"/>
    <w:p w:rsidR="00D94B1C" w:rsidRDefault="00D94B1C" w:rsidP="00D94B1C"/>
    <w:p w:rsidR="00D94B1C" w:rsidRPr="000E5716" w:rsidRDefault="000F0E5A" w:rsidP="00726216">
      <w:pPr>
        <w:jc w:val="center"/>
        <w:rPr>
          <w:b/>
          <w:color w:val="FF0000"/>
          <w:sz w:val="24"/>
        </w:rPr>
      </w:pPr>
      <w:r w:rsidRPr="000E5716">
        <w:rPr>
          <w:b/>
          <w:color w:val="FF0000"/>
          <w:sz w:val="24"/>
        </w:rPr>
        <w:t>Dates importantes</w:t>
      </w:r>
    </w:p>
    <w:p w:rsidR="00D94B1C" w:rsidRPr="000E5716" w:rsidRDefault="003118CE" w:rsidP="00726216">
      <w:pPr>
        <w:jc w:val="center"/>
        <w:rPr>
          <w:sz w:val="24"/>
        </w:rPr>
      </w:pPr>
      <w:r w:rsidRPr="00775227">
        <w:rPr>
          <w:sz w:val="24"/>
        </w:rPr>
        <w:t>27 juin</w:t>
      </w:r>
      <w:r w:rsidR="002C78DA" w:rsidRPr="00775227">
        <w:rPr>
          <w:sz w:val="24"/>
        </w:rPr>
        <w:t xml:space="preserve"> 201</w:t>
      </w:r>
      <w:r w:rsidR="00847FD9" w:rsidRPr="00775227">
        <w:rPr>
          <w:sz w:val="24"/>
        </w:rPr>
        <w:t>8</w:t>
      </w:r>
      <w:r w:rsidR="002C78DA" w:rsidRPr="00775227">
        <w:rPr>
          <w:sz w:val="24"/>
        </w:rPr>
        <w:t xml:space="preserve"> </w:t>
      </w:r>
      <w:r w:rsidR="000F0E5A" w:rsidRPr="00775227">
        <w:rPr>
          <w:sz w:val="24"/>
        </w:rPr>
        <w:t>:</w:t>
      </w:r>
      <w:r w:rsidR="000F0E5A" w:rsidRPr="000E5716">
        <w:rPr>
          <w:sz w:val="24"/>
        </w:rPr>
        <w:t xml:space="preserve"> Lancement de l’appel</w:t>
      </w:r>
    </w:p>
    <w:p w:rsidR="00D94B1C" w:rsidRPr="000E5716" w:rsidRDefault="003118CE" w:rsidP="00726216">
      <w:pPr>
        <w:jc w:val="center"/>
        <w:rPr>
          <w:sz w:val="24"/>
        </w:rPr>
      </w:pPr>
      <w:r w:rsidRPr="00775227">
        <w:rPr>
          <w:sz w:val="24"/>
        </w:rPr>
        <w:t>24 juillet</w:t>
      </w:r>
      <w:r w:rsidR="000F0E5A" w:rsidRPr="00775227">
        <w:rPr>
          <w:sz w:val="24"/>
        </w:rPr>
        <w:t> </w:t>
      </w:r>
      <w:r w:rsidR="002C78DA" w:rsidRPr="00775227">
        <w:rPr>
          <w:sz w:val="24"/>
        </w:rPr>
        <w:t>201</w:t>
      </w:r>
      <w:r w:rsidR="00847FD9" w:rsidRPr="00775227">
        <w:rPr>
          <w:sz w:val="24"/>
        </w:rPr>
        <w:t>8</w:t>
      </w:r>
      <w:r w:rsidR="002C78DA" w:rsidRPr="00775227">
        <w:rPr>
          <w:sz w:val="24"/>
        </w:rPr>
        <w:t xml:space="preserve"> </w:t>
      </w:r>
      <w:r w:rsidR="000F0E5A" w:rsidRPr="00775227">
        <w:rPr>
          <w:sz w:val="24"/>
        </w:rPr>
        <w:t>:</w:t>
      </w:r>
      <w:r w:rsidR="000F0E5A" w:rsidRPr="000E5716">
        <w:rPr>
          <w:sz w:val="24"/>
        </w:rPr>
        <w:t xml:space="preserve"> Date limite pour signaler son intention de soumettre</w:t>
      </w:r>
    </w:p>
    <w:p w:rsidR="00D94B1C" w:rsidRPr="000E5716" w:rsidRDefault="00847FD9" w:rsidP="00726216">
      <w:pPr>
        <w:jc w:val="center"/>
        <w:rPr>
          <w:sz w:val="24"/>
        </w:rPr>
      </w:pPr>
      <w:r>
        <w:rPr>
          <w:sz w:val="24"/>
        </w:rPr>
        <w:t>17</w:t>
      </w:r>
      <w:r w:rsidR="00EC3F5B" w:rsidRPr="000E5716">
        <w:rPr>
          <w:sz w:val="24"/>
        </w:rPr>
        <w:t xml:space="preserve"> septembre</w:t>
      </w:r>
      <w:r w:rsidR="000F0E5A" w:rsidRPr="000E5716">
        <w:rPr>
          <w:sz w:val="24"/>
        </w:rPr>
        <w:t> </w:t>
      </w:r>
      <w:r w:rsidR="002C78DA">
        <w:rPr>
          <w:sz w:val="24"/>
        </w:rPr>
        <w:t>201</w:t>
      </w:r>
      <w:r>
        <w:rPr>
          <w:sz w:val="24"/>
        </w:rPr>
        <w:t>8</w:t>
      </w:r>
      <w:r w:rsidR="002C78DA">
        <w:rPr>
          <w:sz w:val="24"/>
        </w:rPr>
        <w:t xml:space="preserve"> </w:t>
      </w:r>
      <w:r w:rsidR="000F0E5A" w:rsidRPr="000E5716">
        <w:rPr>
          <w:sz w:val="24"/>
        </w:rPr>
        <w:t>: Date limite de soumission des projets</w:t>
      </w:r>
    </w:p>
    <w:p w:rsidR="00D94B1C" w:rsidRPr="000E5716" w:rsidRDefault="00847FD9" w:rsidP="00726216">
      <w:pPr>
        <w:jc w:val="center"/>
        <w:rPr>
          <w:sz w:val="24"/>
        </w:rPr>
      </w:pPr>
      <w:r>
        <w:rPr>
          <w:sz w:val="24"/>
        </w:rPr>
        <w:t>17</w:t>
      </w:r>
      <w:r w:rsidR="000F0E5A" w:rsidRPr="000E5716">
        <w:rPr>
          <w:sz w:val="24"/>
        </w:rPr>
        <w:t xml:space="preserve"> décembre</w:t>
      </w:r>
      <w:r w:rsidR="002C78DA">
        <w:rPr>
          <w:sz w:val="24"/>
        </w:rPr>
        <w:t xml:space="preserve"> 201</w:t>
      </w:r>
      <w:r>
        <w:rPr>
          <w:sz w:val="24"/>
        </w:rPr>
        <w:t>8</w:t>
      </w:r>
      <w:r w:rsidR="000F0E5A" w:rsidRPr="000E5716">
        <w:rPr>
          <w:sz w:val="24"/>
        </w:rPr>
        <w:t> : Décision transmise aux porteurs de projets</w:t>
      </w:r>
    </w:p>
    <w:p w:rsidR="00D94B1C" w:rsidRDefault="00D94B1C" w:rsidP="00D94B1C"/>
    <w:p w:rsidR="00D94B1C" w:rsidRDefault="00D94B1C" w:rsidP="00D94B1C"/>
    <w:p w:rsidR="00D94B1C" w:rsidRPr="000955FD" w:rsidRDefault="00D94B1C" w:rsidP="00D94B1C"/>
    <w:p w:rsidR="00D94B1C" w:rsidRDefault="00453B57" w:rsidP="00D94B1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15.65pt;margin-top:99pt;width:486pt;height:3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" fillcolor="#d8d8d8 [2732]" strokeweight="4.5pt">
            <v:stroke linestyle="thinThin"/>
            <v:path arrowok="t"/>
            <v:textbox>
              <w:txbxContent>
                <w:p w:rsidR="00D94B1C" w:rsidRDefault="00D94B1C" w:rsidP="00EC4C1D">
                  <w:pPr>
                    <w:jc w:val="center"/>
                    <w:rPr>
                      <w:sz w:val="32"/>
                    </w:rPr>
                  </w:pPr>
                  <w:r w:rsidRPr="00EC4C1D">
                    <w:rPr>
                      <w:sz w:val="32"/>
                    </w:rPr>
                    <w:t>Appel à projets</w:t>
                  </w:r>
                </w:p>
                <w:p w:rsidR="00D94B1C" w:rsidRPr="00EC4C1D" w:rsidRDefault="00D94B1C" w:rsidP="00EC4C1D">
                  <w:pPr>
                    <w:jc w:val="center"/>
                    <w:rPr>
                      <w:sz w:val="32"/>
                    </w:rPr>
                  </w:pPr>
                </w:p>
                <w:p w:rsidR="00D94B1C" w:rsidRPr="00EC4C1D" w:rsidRDefault="00D94B1C" w:rsidP="00EC4C1D">
                  <w:pPr>
                    <w:jc w:val="center"/>
                    <w:rPr>
                      <w:b/>
                      <w:sz w:val="32"/>
                    </w:rPr>
                  </w:pPr>
                  <w:r w:rsidRPr="00EC4C1D">
                    <w:rPr>
                      <w:b/>
                      <w:sz w:val="32"/>
                    </w:rPr>
                    <w:t>« Recherches pour l’éducation et la formation »</w:t>
                  </w:r>
                </w:p>
                <w:p w:rsidR="00D94B1C" w:rsidRPr="00EC4C1D" w:rsidRDefault="00D94B1C" w:rsidP="00EC4C1D">
                  <w:pPr>
                    <w:jc w:val="center"/>
                    <w:rPr>
                      <w:sz w:val="32"/>
                    </w:rPr>
                  </w:pPr>
                </w:p>
                <w:p w:rsidR="00D94B1C" w:rsidRPr="00EC4C1D" w:rsidRDefault="003105DC" w:rsidP="00EC4C1D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Vague 4</w:t>
                  </w:r>
                </w:p>
                <w:p w:rsidR="00D94B1C" w:rsidRPr="00EC4C1D" w:rsidRDefault="00D94B1C" w:rsidP="00EC4C1D">
                  <w:pPr>
                    <w:jc w:val="center"/>
                    <w:rPr>
                      <w:sz w:val="32"/>
                    </w:rPr>
                  </w:pPr>
                </w:p>
                <w:p w:rsidR="00D94B1C" w:rsidRPr="00EC4C1D" w:rsidRDefault="003105DC" w:rsidP="00EC4C1D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Pour un soutien de janvier 2019 à décembre 2020</w:t>
                  </w:r>
                </w:p>
                <w:p w:rsidR="00D94B1C" w:rsidRPr="00EC4C1D" w:rsidRDefault="00D94B1C" w:rsidP="00EC4C1D">
                  <w:pPr>
                    <w:jc w:val="center"/>
                    <w:rPr>
                      <w:sz w:val="32"/>
                    </w:rPr>
                  </w:pPr>
                </w:p>
                <w:p w:rsidR="00D94B1C" w:rsidRDefault="00D94B1C" w:rsidP="00EC4C1D">
                  <w:pPr>
                    <w:jc w:val="center"/>
                    <w:rPr>
                      <w:sz w:val="32"/>
                    </w:rPr>
                  </w:pPr>
                  <w:r w:rsidRPr="00EC4C1D">
                    <w:rPr>
                      <w:sz w:val="32"/>
                    </w:rPr>
                    <w:t xml:space="preserve">A l’attention des laboratoires de l’UPEC, l’UPEM, </w:t>
                  </w:r>
                </w:p>
                <w:p w:rsidR="00D94B1C" w:rsidRPr="00EC4C1D" w:rsidRDefault="00847FD9" w:rsidP="00EC4C1D">
                  <w:pPr>
                    <w:jc w:val="center"/>
                    <w:rPr>
                      <w:sz w:val="32"/>
                    </w:rPr>
                  </w:pPr>
                  <w:proofErr w:type="gramStart"/>
                  <w:r>
                    <w:rPr>
                      <w:sz w:val="32"/>
                    </w:rPr>
                    <w:t>l</w:t>
                  </w:r>
                  <w:r w:rsidRPr="00EC4C1D">
                    <w:rPr>
                      <w:sz w:val="32"/>
                    </w:rPr>
                    <w:t>’Université</w:t>
                  </w:r>
                  <w:proofErr w:type="gramEnd"/>
                  <w:r w:rsidR="00D94B1C" w:rsidRPr="00EC4C1D">
                    <w:rPr>
                      <w:sz w:val="32"/>
                    </w:rPr>
                    <w:t xml:space="preserve"> de Paris 8 et de l’Université de Paris 13</w:t>
                  </w:r>
                </w:p>
                <w:p w:rsidR="00D94B1C" w:rsidRPr="00EC4C1D" w:rsidRDefault="00D94B1C" w:rsidP="00EC4C1D">
                  <w:pPr>
                    <w:jc w:val="center"/>
                    <w:rPr>
                      <w:sz w:val="32"/>
                    </w:rPr>
                  </w:pPr>
                </w:p>
                <w:p w:rsidR="00D94B1C" w:rsidRPr="00EC4C1D" w:rsidRDefault="00D94B1C" w:rsidP="00EC4C1D">
                  <w:pPr>
                    <w:jc w:val="center"/>
                    <w:rPr>
                      <w:sz w:val="32"/>
                    </w:rPr>
                  </w:pPr>
                  <w:r w:rsidRPr="00EC4C1D">
                    <w:rPr>
                      <w:sz w:val="32"/>
                    </w:rPr>
                    <w:t xml:space="preserve">Date de lancement : </w:t>
                  </w:r>
                  <w:r w:rsidR="00775227">
                    <w:rPr>
                      <w:sz w:val="32"/>
                    </w:rPr>
                    <w:t>27 juin</w:t>
                  </w:r>
                  <w:r w:rsidRPr="00EC4C1D">
                    <w:rPr>
                      <w:sz w:val="32"/>
                    </w:rPr>
                    <w:t xml:space="preserve"> 201</w:t>
                  </w:r>
                  <w:r w:rsidR="00847FD9">
                    <w:rPr>
                      <w:sz w:val="32"/>
                    </w:rPr>
                    <w:t>8</w:t>
                  </w:r>
                </w:p>
                <w:p w:rsidR="00D94B1C" w:rsidRPr="00EC4C1D" w:rsidRDefault="00D94B1C" w:rsidP="00EC4C1D">
                  <w:pPr>
                    <w:jc w:val="center"/>
                    <w:rPr>
                      <w:sz w:val="32"/>
                    </w:rPr>
                  </w:pPr>
                  <w:r w:rsidRPr="00EC4C1D">
                    <w:rPr>
                      <w:sz w:val="32"/>
                    </w:rPr>
                    <w:t xml:space="preserve">Date </w:t>
                  </w:r>
                  <w:r w:rsidR="00847FD9">
                    <w:rPr>
                      <w:sz w:val="32"/>
                    </w:rPr>
                    <w:t>limite de dépôt de dossiers : 17</w:t>
                  </w:r>
                  <w:r w:rsidRPr="00EC4C1D">
                    <w:rPr>
                      <w:sz w:val="32"/>
                    </w:rPr>
                    <w:t xml:space="preserve"> septembre 201</w:t>
                  </w:r>
                  <w:r w:rsidR="00847FD9">
                    <w:rPr>
                      <w:sz w:val="32"/>
                    </w:rPr>
                    <w:t>8</w:t>
                  </w:r>
                </w:p>
                <w:p w:rsidR="00D94B1C" w:rsidRPr="00EC4C1D" w:rsidRDefault="00D94B1C" w:rsidP="00EC4C1D">
                  <w:pPr>
                    <w:jc w:val="center"/>
                    <w:rPr>
                      <w:sz w:val="32"/>
                    </w:rPr>
                  </w:pPr>
                </w:p>
                <w:p w:rsidR="00D94B1C" w:rsidRPr="00EC4C1D" w:rsidRDefault="00D94B1C" w:rsidP="00EC4C1D">
                  <w:pPr>
                    <w:jc w:val="center"/>
                    <w:rPr>
                      <w:b/>
                      <w:sz w:val="32"/>
                    </w:rPr>
                  </w:pPr>
                  <w:r w:rsidRPr="00EC4C1D">
                    <w:rPr>
                      <w:b/>
                      <w:sz w:val="32"/>
                    </w:rPr>
                    <w:t>Formulaire de candidature</w:t>
                  </w:r>
                </w:p>
              </w:txbxContent>
            </v:textbox>
            <w10:wrap anchorx="margin" anchory="margin"/>
            <w10:anchorlock/>
          </v:shape>
        </w:pict>
      </w:r>
      <w:r w:rsidR="000F0E5A">
        <w:br w:type="page"/>
      </w:r>
    </w:p>
    <w:p w:rsidR="00BF3D69" w:rsidRDefault="008208F1" w:rsidP="00EC4C1D">
      <w:pPr>
        <w:jc w:val="center"/>
        <w:rPr>
          <w:rFonts w:ascii="Menlo Regular" w:hAnsi="Menlo Regular" w:cs="Menlo Regular"/>
          <w:b/>
          <w:caps/>
          <w:color w:val="577188" w:themeColor="accent1" w:themeShade="BF"/>
        </w:rPr>
      </w:pPr>
      <w:r w:rsidRPr="00EC4C1D">
        <w:rPr>
          <w:b/>
          <w:caps/>
          <w:color w:val="577188" w:themeColor="accent1" w:themeShade="BF"/>
        </w:rPr>
        <w:lastRenderedPageBreak/>
        <w:t xml:space="preserve">Première demande </w:t>
      </w:r>
      <w:r w:rsidR="00EC4C1D" w:rsidRPr="00EC4C1D">
        <w:rPr>
          <w:b/>
          <w:caps/>
          <w:color w:val="577188" w:themeColor="accent1" w:themeShade="BF"/>
        </w:rPr>
        <w:tab/>
      </w:r>
      <w:r w:rsidR="005853C1">
        <w:rPr>
          <w:b/>
          <w:caps/>
          <w:color w:val="577188" w:themeColor="accent1" w:themeShade="BF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B01FF8">
        <w:rPr>
          <w:b/>
          <w:caps/>
          <w:color w:val="577188" w:themeColor="accent1" w:themeShade="BF"/>
        </w:rPr>
        <w:instrText xml:space="preserve"> FORMCHECKBOX </w:instrText>
      </w:r>
      <w:r w:rsidR="00453B57">
        <w:rPr>
          <w:b/>
          <w:caps/>
          <w:color w:val="577188" w:themeColor="accent1" w:themeShade="BF"/>
        </w:rPr>
      </w:r>
      <w:r w:rsidR="00453B57">
        <w:rPr>
          <w:b/>
          <w:caps/>
          <w:color w:val="577188" w:themeColor="accent1" w:themeShade="BF"/>
        </w:rPr>
        <w:fldChar w:fldCharType="separate"/>
      </w:r>
      <w:r w:rsidR="005853C1">
        <w:rPr>
          <w:b/>
          <w:caps/>
          <w:color w:val="577188" w:themeColor="accent1" w:themeShade="BF"/>
        </w:rPr>
        <w:fldChar w:fldCharType="end"/>
      </w:r>
      <w:bookmarkEnd w:id="0"/>
      <w:r w:rsidRPr="00EC4C1D">
        <w:rPr>
          <w:b/>
          <w:caps/>
          <w:color w:val="577188" w:themeColor="accent1" w:themeShade="BF"/>
        </w:rPr>
        <w:tab/>
      </w:r>
      <w:r w:rsidR="00EC4C1D" w:rsidRPr="00EC4C1D">
        <w:rPr>
          <w:b/>
          <w:caps/>
          <w:color w:val="577188" w:themeColor="accent1" w:themeShade="BF"/>
        </w:rPr>
        <w:tab/>
      </w:r>
      <w:r w:rsidR="00EC4C1D" w:rsidRPr="00EC4C1D">
        <w:rPr>
          <w:b/>
          <w:caps/>
          <w:color w:val="577188" w:themeColor="accent1" w:themeShade="BF"/>
        </w:rPr>
        <w:tab/>
      </w:r>
      <w:r w:rsidRPr="00EC4C1D">
        <w:rPr>
          <w:b/>
          <w:caps/>
          <w:color w:val="577188" w:themeColor="accent1" w:themeShade="BF"/>
        </w:rPr>
        <w:t xml:space="preserve">Renouvellement </w:t>
      </w:r>
      <w:r w:rsidRPr="00EC4C1D">
        <w:rPr>
          <w:b/>
          <w:caps/>
          <w:color w:val="577188" w:themeColor="accent1" w:themeShade="BF"/>
        </w:rPr>
        <w:tab/>
      </w:r>
      <w:r w:rsidR="005853C1">
        <w:rPr>
          <w:b/>
          <w:caps/>
          <w:color w:val="577188" w:themeColor="accent1" w:themeShade="BF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B01FF8">
        <w:rPr>
          <w:b/>
          <w:caps/>
          <w:color w:val="577188" w:themeColor="accent1" w:themeShade="BF"/>
        </w:rPr>
        <w:instrText xml:space="preserve"> FORMCHECKBOX </w:instrText>
      </w:r>
      <w:r w:rsidR="00453B57">
        <w:rPr>
          <w:b/>
          <w:caps/>
          <w:color w:val="577188" w:themeColor="accent1" w:themeShade="BF"/>
        </w:rPr>
      </w:r>
      <w:r w:rsidR="00453B57">
        <w:rPr>
          <w:b/>
          <w:caps/>
          <w:color w:val="577188" w:themeColor="accent1" w:themeShade="BF"/>
        </w:rPr>
        <w:fldChar w:fldCharType="separate"/>
      </w:r>
      <w:r w:rsidR="005853C1">
        <w:rPr>
          <w:b/>
          <w:caps/>
          <w:color w:val="577188" w:themeColor="accent1" w:themeShade="BF"/>
        </w:rPr>
        <w:fldChar w:fldCharType="end"/>
      </w:r>
      <w:bookmarkEnd w:id="1"/>
    </w:p>
    <w:p w:rsidR="008208F1" w:rsidRPr="00BF3D69" w:rsidRDefault="00BF3D69" w:rsidP="00BF3D69">
      <w:pPr>
        <w:jc w:val="both"/>
      </w:pPr>
      <w:r>
        <w:t xml:space="preserve">Nota : Dans le cas d’une demande de renouvellement, le dossier doit refléter les avancées réalisées lors du précédent projet et proposer des objectifs s’articulant avec ceux du précédent projet mais </w:t>
      </w:r>
      <w:r w:rsidR="00B01FF8">
        <w:t>les dépassants</w:t>
      </w:r>
      <w:r>
        <w:t xml:space="preserve">. Une justification de la demande sera à fournir dans une rubrique </w:t>
      </w:r>
      <w:r w:rsidR="00FD1E3D">
        <w:t>n°7</w:t>
      </w:r>
      <w:r>
        <w:t>, en fin de document.</w:t>
      </w:r>
    </w:p>
    <w:p w:rsidR="00D94B1C" w:rsidRPr="00202D86" w:rsidRDefault="00453B57" w:rsidP="00202D86">
      <w:r>
        <w:rPr>
          <w:noProof/>
        </w:rPr>
        <w:pict>
          <v:shape id="Text Box 9" o:spid="_x0000_s1027" type="#_x0000_t202" style="position:absolute;margin-left:0;margin-top:4.65pt;width:481.9pt;height:4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">
            <v:textbox>
              <w:txbxContent>
                <w:p w:rsidR="00D94B1C" w:rsidRPr="006B443E" w:rsidRDefault="00D94B1C" w:rsidP="008208F1">
                  <w:r w:rsidRPr="006B443E">
                    <w:t xml:space="preserve">INTITULÉ DU PROJET : </w:t>
                  </w:r>
                </w:p>
                <w:p w:rsidR="00D94B1C" w:rsidRPr="00EC4C1D" w:rsidRDefault="00D94B1C" w:rsidP="00EC4C1D"/>
              </w:txbxContent>
            </v:textbox>
          </v:shape>
        </w:pict>
      </w:r>
    </w:p>
    <w:p w:rsidR="00D94B1C" w:rsidRPr="00202D86" w:rsidRDefault="00D94B1C" w:rsidP="00202D86"/>
    <w:p w:rsidR="00D94B1C" w:rsidRPr="00202D86" w:rsidRDefault="000F0E5A" w:rsidP="00202D86">
      <w:r w:rsidRPr="00202D86">
        <w:tab/>
      </w:r>
    </w:p>
    <w:p w:rsidR="00D94B1C" w:rsidRPr="00202D86" w:rsidRDefault="00D94B1C" w:rsidP="00202D86"/>
    <w:p w:rsidR="00D94B1C" w:rsidRPr="00202D86" w:rsidRDefault="00453B57" w:rsidP="00202D86">
      <w:r>
        <w:rPr>
          <w:noProof/>
        </w:rPr>
        <w:pict>
          <v:shape id="Text Box 13" o:spid="_x0000_s1028" type="#_x0000_t202" style="position:absolute;margin-left:0;margin-top:5.4pt;width:481.9pt;height:7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">
            <v:textbox>
              <w:txbxContent>
                <w:p w:rsidR="00D94B1C" w:rsidRPr="00202D86" w:rsidRDefault="00D94B1C">
                  <w:r w:rsidRPr="00202D86">
                    <w:t xml:space="preserve">Montant global demandé par an (max. 2000€) : </w:t>
                  </w:r>
                </w:p>
                <w:p w:rsidR="00D94B1C" w:rsidRDefault="00D94B1C"/>
                <w:p w:rsidR="00D94B1C" w:rsidRDefault="00D94B1C"/>
                <w:p w:rsidR="00D94B1C" w:rsidRPr="00202D86" w:rsidRDefault="00D94B1C">
                  <w:r w:rsidRPr="00202D86">
                    <w:t xml:space="preserve">Durée du projet en mois (max. 24) : </w:t>
                  </w:r>
                  <w:r w:rsidRPr="00775227">
                    <w:t>(pé</w:t>
                  </w:r>
                  <w:r w:rsidR="00CC6FB0" w:rsidRPr="00775227">
                    <w:t>riode budgétaire de janvier 2019 à décembre 2020</w:t>
                  </w:r>
                  <w:r w:rsidRPr="00775227">
                    <w:t>)</w:t>
                  </w:r>
                </w:p>
                <w:p w:rsidR="00D94B1C" w:rsidRPr="00202D86" w:rsidRDefault="00D94B1C"/>
              </w:txbxContent>
            </v:textbox>
          </v:shape>
        </w:pict>
      </w:r>
    </w:p>
    <w:p w:rsidR="00D94B1C" w:rsidRPr="00202D86" w:rsidRDefault="00D94B1C" w:rsidP="00202D86"/>
    <w:p w:rsidR="00D94B1C" w:rsidRPr="00202D86" w:rsidRDefault="00D94B1C" w:rsidP="00202D86"/>
    <w:p w:rsidR="00D94B1C" w:rsidRPr="00202D86" w:rsidRDefault="00D94B1C" w:rsidP="00202D86"/>
    <w:p w:rsidR="00D94B1C" w:rsidRPr="00202D86" w:rsidRDefault="00D94B1C" w:rsidP="00202D86"/>
    <w:p w:rsidR="00D94B1C" w:rsidRPr="00202D86" w:rsidRDefault="00D94B1C" w:rsidP="00202D86"/>
    <w:p w:rsidR="00D94B1C" w:rsidRPr="00202D86" w:rsidRDefault="000F0E5A" w:rsidP="00202D86">
      <w:pPr>
        <w:pStyle w:val="Titre1"/>
      </w:pPr>
      <w:r w:rsidRPr="00202D86">
        <w:t>1 – Renseignements gÉnÉraux</w:t>
      </w:r>
    </w:p>
    <w:p w:rsidR="00D94B1C" w:rsidRPr="00202D86" w:rsidRDefault="00D94B1C" w:rsidP="00D94B1C"/>
    <w:p w:rsidR="00D94B1C" w:rsidRPr="00202D86" w:rsidRDefault="00453B57" w:rsidP="00D94B1C">
      <w:r>
        <w:rPr>
          <w:noProof/>
        </w:rPr>
        <w:pict>
          <v:shape id="Zone de texte 7" o:spid="_x0000_s1029" type="#_x0000_t202" style="position:absolute;margin-left:-.3pt;margin-top:-11.95pt;width:489.6pt;height:53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" fillcolor="white [3201]" stroked="f" strokeweight=".5pt">
            <v:textbox>
              <w:txbxContent>
                <w:tbl>
                  <w:tblPr>
                    <w:tblStyle w:val="Tableaudtatdeprojet"/>
                    <w:tblW w:w="9663" w:type="dxa"/>
                    <w:tblInd w:w="-145" w:type="dxa"/>
                    <w:tblBorders>
                      <w:top w:val="dashSmallGap" w:sz="4" w:space="0" w:color="auto"/>
                      <w:left w:val="dashSmallGap" w:sz="4" w:space="0" w:color="auto"/>
                      <w:bottom w:val="dashSmallGap" w:sz="4" w:space="0" w:color="auto"/>
                      <w:right w:val="dashSmallGap" w:sz="4" w:space="0" w:color="auto"/>
                      <w:insideH w:val="dotted" w:sz="4" w:space="0" w:color="auto"/>
                      <w:insideV w:val="dott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663"/>
                  </w:tblGrid>
                  <w:tr w:rsidR="00D94B1C" w:rsidRPr="00D34E0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hRule="exact" w:val="1091"/>
                    </w:trPr>
                    <w:tc>
                      <w:tcPr>
                        <w:tcW w:w="9663" w:type="dxa"/>
                        <w:tcBorders>
                          <w:top w:val="dashSmallGap" w:sz="2" w:space="0" w:color="BFBFBF" w:themeColor="background1" w:themeShade="BF"/>
                          <w:left w:val="dashSmallGap" w:sz="2" w:space="0" w:color="BFBFBF" w:themeColor="background1" w:themeShade="BF"/>
                          <w:bottom w:val="dashSmallGap" w:sz="2" w:space="0" w:color="BFBFBF" w:themeColor="background1" w:themeShade="BF"/>
                          <w:right w:val="dashSmallGap" w:sz="2" w:space="0" w:color="BFBFBF" w:themeColor="background1" w:themeShade="BF"/>
                        </w:tcBorders>
                        <w:noWrap/>
                        <w:vAlign w:val="top"/>
                      </w:tcPr>
                      <w:p w:rsidR="00D94B1C" w:rsidRPr="006B443E" w:rsidRDefault="00D94B1C" w:rsidP="00EC4C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</w:rPr>
                        </w:pPr>
                        <w:r w:rsidRPr="006B443E">
                          <w:rPr>
                            <w:rFonts w:asciiTheme="minorHAnsi" w:hAnsiTheme="minorHAnsi"/>
                            <w:color w:val="595959" w:themeColor="text1" w:themeTint="A6"/>
                          </w:rPr>
                          <w:t>Porteur du projet :</w:t>
                        </w:r>
                      </w:p>
                      <w:p w:rsidR="00D94B1C" w:rsidRPr="00202D86" w:rsidRDefault="00D94B1C" w:rsidP="00EC4C1D"/>
                      <w:p w:rsidR="00D94B1C" w:rsidRPr="00202D86" w:rsidRDefault="00D94B1C" w:rsidP="00202D86"/>
                      <w:p w:rsidR="00D94B1C" w:rsidRPr="00202D86" w:rsidRDefault="00D94B1C" w:rsidP="00202D86"/>
                      <w:p w:rsidR="00D94B1C" w:rsidRPr="00202D86" w:rsidRDefault="00D94B1C" w:rsidP="00202D86"/>
                      <w:p w:rsidR="00D94B1C" w:rsidRPr="00202D86" w:rsidRDefault="00D94B1C" w:rsidP="00202D86"/>
                      <w:p w:rsidR="00D94B1C" w:rsidRPr="00202D86" w:rsidRDefault="00D94B1C" w:rsidP="00202D86"/>
                      <w:p w:rsidR="00D94B1C" w:rsidRPr="00202D86" w:rsidRDefault="00D94B1C" w:rsidP="00202D86"/>
                      <w:p w:rsidR="00D94B1C" w:rsidRPr="00202D86" w:rsidRDefault="00D94B1C" w:rsidP="00202D86"/>
                      <w:p w:rsidR="00D94B1C" w:rsidRPr="00202D86" w:rsidRDefault="00D94B1C" w:rsidP="00202D86"/>
                      <w:p w:rsidR="00D94B1C" w:rsidRPr="00202D86" w:rsidRDefault="00D94B1C" w:rsidP="00202D86"/>
                      <w:p w:rsidR="00D94B1C" w:rsidRPr="00202D86" w:rsidRDefault="00D94B1C" w:rsidP="00202D86"/>
                      <w:p w:rsidR="00D94B1C" w:rsidRPr="00202D86" w:rsidRDefault="00D94B1C" w:rsidP="00202D86"/>
                    </w:tc>
                  </w:tr>
                  <w:tr w:rsidR="00D94B1C" w:rsidRPr="00D34E05">
                    <w:trPr>
                      <w:trHeight w:hRule="exact" w:val="1855"/>
                    </w:trPr>
                    <w:tc>
                      <w:tcPr>
                        <w:tcW w:w="9663" w:type="dxa"/>
                        <w:tcBorders>
                          <w:top w:val="dashSmallGap" w:sz="2" w:space="0" w:color="BFBFBF" w:themeColor="background1" w:themeShade="BF"/>
                          <w:left w:val="dashSmallGap" w:sz="2" w:space="0" w:color="BFBFBF" w:themeColor="background1" w:themeShade="BF"/>
                          <w:bottom w:val="dashSmallGap" w:sz="2" w:space="0" w:color="BFBFBF" w:themeColor="background1" w:themeShade="BF"/>
                          <w:right w:val="dashSmallGap" w:sz="2" w:space="0" w:color="BFBFBF" w:themeColor="background1" w:themeShade="BF"/>
                        </w:tcBorders>
                        <w:noWrap/>
                      </w:tcPr>
                      <w:p w:rsidR="00D94B1C" w:rsidRPr="00202D86" w:rsidRDefault="00D94B1C" w:rsidP="00202D86">
                        <w:r w:rsidRPr="00202D86">
                          <w:t>Qualité (titre) :</w:t>
                        </w:r>
                      </w:p>
                      <w:p w:rsidR="00D94B1C" w:rsidRPr="00202D86" w:rsidRDefault="00D94B1C" w:rsidP="00EC4C1D"/>
                      <w:p w:rsidR="00D94B1C" w:rsidRPr="00202D86" w:rsidRDefault="00D94B1C" w:rsidP="00202D86">
                        <w:r w:rsidRPr="00202D86">
                          <w:t>Coordonnées :</w:t>
                        </w:r>
                      </w:p>
                      <w:p w:rsidR="00D94B1C" w:rsidRPr="00202D86" w:rsidRDefault="00D94B1C" w:rsidP="00202D86">
                        <w:pPr>
                          <w:pStyle w:val="Paragraphedeliste"/>
                        </w:pPr>
                        <w:r w:rsidRPr="00202D86">
                          <w:t>Téléphone :</w:t>
                        </w:r>
                      </w:p>
                      <w:p w:rsidR="00D94B1C" w:rsidRPr="00202D86" w:rsidRDefault="00D94B1C" w:rsidP="00202D86">
                        <w:pPr>
                          <w:pStyle w:val="Paragraphedeliste"/>
                        </w:pPr>
                        <w:r w:rsidRPr="00202D86">
                          <w:t>Courriel :</w:t>
                        </w:r>
                      </w:p>
                      <w:p w:rsidR="00D94B1C" w:rsidRPr="00202D86" w:rsidRDefault="00D94B1C" w:rsidP="00202D86">
                        <w:pPr>
                          <w:pStyle w:val="Paragraphedeliste"/>
                        </w:pPr>
                      </w:p>
                      <w:p w:rsidR="00D94B1C" w:rsidRPr="00202D86" w:rsidRDefault="00D94B1C" w:rsidP="00202D86"/>
                    </w:tc>
                  </w:tr>
                  <w:tr w:rsidR="00D94B1C" w:rsidRPr="00D34E05">
                    <w:trPr>
                      <w:trHeight w:hRule="exact" w:val="1473"/>
                    </w:trPr>
                    <w:tc>
                      <w:tcPr>
                        <w:tcW w:w="9663" w:type="dxa"/>
                        <w:tcBorders>
                          <w:top w:val="dashSmallGap" w:sz="2" w:space="0" w:color="BFBFBF" w:themeColor="background1" w:themeShade="BF"/>
                          <w:left w:val="dashSmallGap" w:sz="2" w:space="0" w:color="BFBFBF" w:themeColor="background1" w:themeShade="BF"/>
                          <w:bottom w:val="dashSmallGap" w:sz="2" w:space="0" w:color="BFBFBF" w:themeColor="background1" w:themeShade="BF"/>
                          <w:right w:val="dashSmallGap" w:sz="2" w:space="0" w:color="BFBFBF" w:themeColor="background1" w:themeShade="BF"/>
                        </w:tcBorders>
                        <w:noWrap/>
                      </w:tcPr>
                      <w:p w:rsidR="00D94B1C" w:rsidRPr="00202D86" w:rsidRDefault="00D94B1C" w:rsidP="00202D86">
                        <w:r w:rsidRPr="00202D86">
                          <w:t>Université et unité de recherche porteuses (appel limité aux laboratoires de l’UPEC, l’UPEM, l’Université de Paris 8 et de l’Université de Paris 13) :</w:t>
                        </w:r>
                      </w:p>
                      <w:p w:rsidR="00D94B1C" w:rsidRPr="00202D86" w:rsidRDefault="00D94B1C" w:rsidP="00202D86"/>
                      <w:p w:rsidR="00D94B1C" w:rsidRPr="00202D86" w:rsidRDefault="00D94B1C" w:rsidP="00202D86"/>
                      <w:p w:rsidR="00D94B1C" w:rsidRPr="00202D86" w:rsidRDefault="00D94B1C" w:rsidP="00202D86"/>
                      <w:p w:rsidR="00D94B1C" w:rsidRPr="00202D86" w:rsidRDefault="00D94B1C" w:rsidP="00202D86"/>
                    </w:tc>
                  </w:tr>
                  <w:tr w:rsidR="00D94B1C" w:rsidRPr="00D34E05">
                    <w:trPr>
                      <w:trHeight w:hRule="exact" w:val="1225"/>
                    </w:trPr>
                    <w:tc>
                      <w:tcPr>
                        <w:tcW w:w="9663" w:type="dxa"/>
                        <w:tcBorders>
                          <w:top w:val="dashSmallGap" w:sz="2" w:space="0" w:color="BFBFBF" w:themeColor="background1" w:themeShade="BF"/>
                          <w:left w:val="dashSmallGap" w:sz="2" w:space="0" w:color="BFBFBF" w:themeColor="background1" w:themeShade="BF"/>
                          <w:bottom w:val="dashSmallGap" w:sz="2" w:space="0" w:color="BFBFBF" w:themeColor="background1" w:themeShade="BF"/>
                          <w:right w:val="dashSmallGap" w:sz="2" w:space="0" w:color="BFBFBF" w:themeColor="background1" w:themeShade="BF"/>
                        </w:tcBorders>
                      </w:tcPr>
                      <w:p w:rsidR="00D94B1C" w:rsidRPr="00202D86" w:rsidRDefault="00D94B1C" w:rsidP="00202D86">
                        <w:r w:rsidRPr="00202D86">
                          <w:t>Directeur/Directrice de l’unité de recherche du responsable de projet :</w:t>
                        </w:r>
                      </w:p>
                      <w:p w:rsidR="00D94B1C" w:rsidRPr="00202D86" w:rsidRDefault="00D94B1C" w:rsidP="00202D86"/>
                      <w:p w:rsidR="00D94B1C" w:rsidRPr="00202D86" w:rsidRDefault="00D94B1C" w:rsidP="00202D86">
                        <w:r w:rsidRPr="00202D86">
                          <w:t>Nom :</w:t>
                        </w:r>
                      </w:p>
                      <w:p w:rsidR="00D94B1C" w:rsidRPr="00202D86" w:rsidRDefault="00D94B1C" w:rsidP="00202D86"/>
                      <w:p w:rsidR="00D94B1C" w:rsidRPr="00202D86" w:rsidRDefault="00D94B1C" w:rsidP="00202D86"/>
                    </w:tc>
                  </w:tr>
                  <w:tr w:rsidR="00D94B1C" w:rsidRPr="00D34E05">
                    <w:trPr>
                      <w:trHeight w:hRule="exact" w:val="2455"/>
                    </w:trPr>
                    <w:tc>
                      <w:tcPr>
                        <w:tcW w:w="9663" w:type="dxa"/>
                        <w:tcBorders>
                          <w:top w:val="dashSmallGap" w:sz="2" w:space="0" w:color="BFBFBF" w:themeColor="background1" w:themeShade="BF"/>
                          <w:left w:val="dashSmallGap" w:sz="2" w:space="0" w:color="BFBFBF" w:themeColor="background1" w:themeShade="BF"/>
                          <w:bottom w:val="dashSmallGap" w:sz="2" w:space="0" w:color="BFBFBF" w:themeColor="background1" w:themeShade="BF"/>
                          <w:right w:val="dashSmallGap" w:sz="2" w:space="0" w:color="BFBFBF" w:themeColor="background1" w:themeShade="BF"/>
                        </w:tcBorders>
                      </w:tcPr>
                      <w:p w:rsidR="00D94B1C" w:rsidRPr="00202D86" w:rsidRDefault="00D94B1C" w:rsidP="00202D86">
                        <w:r w:rsidRPr="00202D86">
                          <w:t>Avis argumenté :</w:t>
                        </w:r>
                      </w:p>
                      <w:p w:rsidR="00D94B1C" w:rsidRPr="00202D86" w:rsidRDefault="00D94B1C" w:rsidP="00202D86"/>
                      <w:p w:rsidR="00D94B1C" w:rsidRPr="00202D86" w:rsidRDefault="00D94B1C" w:rsidP="00202D86"/>
                      <w:p w:rsidR="00D94B1C" w:rsidRPr="00202D86" w:rsidRDefault="00D94B1C" w:rsidP="00202D86"/>
                      <w:p w:rsidR="00D94B1C" w:rsidRPr="00202D86" w:rsidRDefault="00D94B1C" w:rsidP="00202D86"/>
                      <w:p w:rsidR="00D94B1C" w:rsidRPr="00202D86" w:rsidRDefault="00D94B1C" w:rsidP="00202D86"/>
                      <w:p w:rsidR="00D94B1C" w:rsidRPr="00202D86" w:rsidRDefault="00D94B1C" w:rsidP="00202D86">
                        <w:r w:rsidRPr="00202D86">
                          <w:t xml:space="preserve">Date :                                                                                             Signature : </w:t>
                        </w:r>
                      </w:p>
                      <w:p w:rsidR="00D94B1C" w:rsidRPr="00202D86" w:rsidRDefault="00D94B1C" w:rsidP="00202D86"/>
                      <w:p w:rsidR="00D94B1C" w:rsidRPr="00202D86" w:rsidRDefault="00D94B1C" w:rsidP="00202D86"/>
                      <w:p w:rsidR="00D94B1C" w:rsidRPr="00202D86" w:rsidRDefault="00D94B1C" w:rsidP="00202D86"/>
                      <w:p w:rsidR="00D94B1C" w:rsidRPr="00202D86" w:rsidRDefault="00D94B1C" w:rsidP="00202D86"/>
                      <w:p w:rsidR="00D94B1C" w:rsidRPr="00202D86" w:rsidRDefault="00D94B1C" w:rsidP="00202D86"/>
                      <w:p w:rsidR="00D94B1C" w:rsidRPr="00202D86" w:rsidRDefault="00D94B1C" w:rsidP="00202D86"/>
                      <w:p w:rsidR="00D94B1C" w:rsidRPr="00202D86" w:rsidRDefault="00D94B1C" w:rsidP="00202D86"/>
                      <w:p w:rsidR="00D94B1C" w:rsidRPr="00202D86" w:rsidRDefault="00D94B1C" w:rsidP="00202D86"/>
                      <w:p w:rsidR="00D94B1C" w:rsidRPr="00202D86" w:rsidRDefault="00D94B1C" w:rsidP="00202D86"/>
                      <w:p w:rsidR="00D94B1C" w:rsidRPr="00202D86" w:rsidRDefault="00D94B1C" w:rsidP="00202D86"/>
                    </w:tc>
                  </w:tr>
                  <w:tr w:rsidR="00D94B1C" w:rsidRPr="00D34E05">
                    <w:trPr>
                      <w:trHeight w:hRule="exact" w:val="2268"/>
                    </w:trPr>
                    <w:tc>
                      <w:tcPr>
                        <w:tcW w:w="9663" w:type="dxa"/>
                        <w:tcBorders>
                          <w:top w:val="dashSmallGap" w:sz="2" w:space="0" w:color="BFBFBF" w:themeColor="background1" w:themeShade="BF"/>
                          <w:left w:val="dashSmallGap" w:sz="2" w:space="0" w:color="BFBFBF" w:themeColor="background1" w:themeShade="BF"/>
                          <w:bottom w:val="dashSmallGap" w:sz="2" w:space="0" w:color="BFBFBF" w:themeColor="background1" w:themeShade="BF"/>
                          <w:right w:val="dashSmallGap" w:sz="2" w:space="0" w:color="BFBFBF" w:themeColor="background1" w:themeShade="BF"/>
                        </w:tcBorders>
                      </w:tcPr>
                      <w:p w:rsidR="00D94B1C" w:rsidRPr="00202D86" w:rsidRDefault="00D94B1C" w:rsidP="00202D86">
                        <w:r w:rsidRPr="00202D86">
                          <w:t>Noms et signatures des Directeur(s)/Directrice(s) des autres unités de recherche impliqué(es) (partenaires au sein de l’académie) :</w:t>
                        </w:r>
                      </w:p>
                    </w:tc>
                  </w:tr>
                </w:tbl>
                <w:p w:rsidR="00D94B1C" w:rsidRPr="00202D86" w:rsidRDefault="00D94B1C" w:rsidP="00D94B1C"/>
                <w:p w:rsidR="00D94B1C" w:rsidRDefault="00D94B1C"/>
              </w:txbxContent>
            </v:textbox>
            <w10:wrap anchorx="margin"/>
          </v:shape>
        </w:pict>
      </w:r>
    </w:p>
    <w:p w:rsidR="00D94B1C" w:rsidRPr="00202D86" w:rsidRDefault="00D94B1C" w:rsidP="00D94B1C"/>
    <w:p w:rsidR="00D94B1C" w:rsidRPr="00202D86" w:rsidRDefault="00D94B1C" w:rsidP="00D94B1C"/>
    <w:p w:rsidR="00D94B1C" w:rsidRPr="00202D86" w:rsidRDefault="00D94B1C" w:rsidP="00D94B1C"/>
    <w:p w:rsidR="00D94B1C" w:rsidRPr="00202D86" w:rsidRDefault="00D94B1C" w:rsidP="00D94B1C"/>
    <w:p w:rsidR="00D94B1C" w:rsidRPr="00202D86" w:rsidRDefault="00D94B1C" w:rsidP="00D94B1C"/>
    <w:p w:rsidR="00D94B1C" w:rsidRPr="00202D86" w:rsidRDefault="00D94B1C" w:rsidP="00D94B1C"/>
    <w:p w:rsidR="00D94B1C" w:rsidRPr="00202D86" w:rsidRDefault="00D94B1C" w:rsidP="00D94B1C"/>
    <w:p w:rsidR="00D94B1C" w:rsidRPr="00202D86" w:rsidRDefault="00D94B1C" w:rsidP="00D94B1C"/>
    <w:p w:rsidR="00D94B1C" w:rsidRPr="00202D86" w:rsidRDefault="00D94B1C" w:rsidP="00D94B1C"/>
    <w:p w:rsidR="00D94B1C" w:rsidRPr="00202D86" w:rsidRDefault="00D94B1C" w:rsidP="00D94B1C"/>
    <w:p w:rsidR="00D94B1C" w:rsidRPr="00202D86" w:rsidRDefault="00D94B1C" w:rsidP="00D94B1C"/>
    <w:p w:rsidR="00D94B1C" w:rsidRPr="00202D86" w:rsidRDefault="00D94B1C" w:rsidP="00D94B1C"/>
    <w:p w:rsidR="00D94B1C" w:rsidRPr="00202D86" w:rsidRDefault="00D94B1C" w:rsidP="00D94B1C"/>
    <w:p w:rsidR="00D94B1C" w:rsidRPr="00202D86" w:rsidRDefault="00D94B1C" w:rsidP="00D94B1C"/>
    <w:p w:rsidR="00D94B1C" w:rsidRPr="00202D86" w:rsidRDefault="00D94B1C" w:rsidP="00D94B1C"/>
    <w:p w:rsidR="00D94B1C" w:rsidRPr="00202D86" w:rsidRDefault="00D94B1C" w:rsidP="00D94B1C"/>
    <w:p w:rsidR="00D94B1C" w:rsidRPr="00202D86" w:rsidRDefault="00D94B1C" w:rsidP="00D94B1C"/>
    <w:p w:rsidR="00D94B1C" w:rsidRPr="00202D86" w:rsidRDefault="00D94B1C" w:rsidP="00D94B1C"/>
    <w:p w:rsidR="00D94B1C" w:rsidRPr="00202D86" w:rsidRDefault="00D94B1C" w:rsidP="00D94B1C"/>
    <w:p w:rsidR="00D94B1C" w:rsidRPr="00202D86" w:rsidRDefault="00D94B1C" w:rsidP="00D94B1C"/>
    <w:p w:rsidR="00D94B1C" w:rsidRPr="00202D86" w:rsidRDefault="00D94B1C" w:rsidP="00D94B1C"/>
    <w:p w:rsidR="00D94B1C" w:rsidRPr="00202D86" w:rsidRDefault="00D94B1C" w:rsidP="00D94B1C"/>
    <w:p w:rsidR="00D94B1C" w:rsidRPr="00202D86" w:rsidRDefault="00D94B1C" w:rsidP="00D94B1C"/>
    <w:p w:rsidR="00D94B1C" w:rsidRPr="00202D86" w:rsidRDefault="00D94B1C" w:rsidP="00D94B1C"/>
    <w:p w:rsidR="00D94B1C" w:rsidRPr="00202D86" w:rsidRDefault="00D94B1C" w:rsidP="00D94B1C"/>
    <w:p w:rsidR="00D94B1C" w:rsidRPr="00202D86" w:rsidRDefault="00D94B1C" w:rsidP="00D94B1C"/>
    <w:p w:rsidR="00D94B1C" w:rsidRPr="00202D86" w:rsidRDefault="00D94B1C" w:rsidP="00D94B1C"/>
    <w:p w:rsidR="00D94B1C" w:rsidRPr="00202D86" w:rsidRDefault="00D94B1C" w:rsidP="00D94B1C"/>
    <w:p w:rsidR="00D94B1C" w:rsidRPr="00202D86" w:rsidRDefault="00D94B1C" w:rsidP="00D94B1C"/>
    <w:p w:rsidR="00D94B1C" w:rsidRPr="00202D86" w:rsidRDefault="00D94B1C" w:rsidP="00D94B1C"/>
    <w:p w:rsidR="00D94B1C" w:rsidRPr="00202D86" w:rsidRDefault="00D94B1C" w:rsidP="00D94B1C"/>
    <w:p w:rsidR="00D94B1C" w:rsidRPr="00202D86" w:rsidRDefault="00D94B1C" w:rsidP="00D94B1C"/>
    <w:p w:rsidR="00D94B1C" w:rsidRPr="00202D86" w:rsidRDefault="00D94B1C" w:rsidP="00D94B1C"/>
    <w:p w:rsidR="00D94B1C" w:rsidRPr="00202D86" w:rsidRDefault="000F0E5A" w:rsidP="00202D86">
      <w:pPr>
        <w:pStyle w:val="Titre1"/>
      </w:pPr>
      <w:r w:rsidRPr="00202D86">
        <w:lastRenderedPageBreak/>
        <w:t>2 – rÉsumÉ du projet</w:t>
      </w:r>
    </w:p>
    <w:p w:rsidR="00847FD9" w:rsidRDefault="00847FD9" w:rsidP="00847FD9">
      <w:r w:rsidRPr="00202D86">
        <w:t>Insérer un résumé du projet décrivant la problématique, les investigations qui seront menées, et les attendus pour l’éducation (maximum 200 mots).</w:t>
      </w:r>
    </w:p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Pr="00847FD9" w:rsidRDefault="00847FD9" w:rsidP="00847FD9"/>
    <w:p w:rsidR="00847FD9" w:rsidRDefault="000F0E5A" w:rsidP="00202D86">
      <w:pPr>
        <w:pStyle w:val="Titre1"/>
      </w:pPr>
      <w:r w:rsidRPr="00202D86">
        <w:lastRenderedPageBreak/>
        <w:t xml:space="preserve">3 – PROBLEMATIQUE du projet                      </w:t>
      </w:r>
    </w:p>
    <w:p w:rsidR="00847FD9" w:rsidRPr="00202D86" w:rsidRDefault="00847FD9" w:rsidP="00847FD9">
      <w:r w:rsidRPr="00202D86">
        <w:t>Décrire le contexte dans lequel s’inscrit votre projet ; le positionnement scientifique (état de l’art, incluant des références bibliographiques (auteurs et dates) dans le texte et dont la liste est détaillée en annexe) ; la question de recherche et la problématique au regard de l’état de l’art (1500 mots maximum).</w:t>
      </w:r>
    </w:p>
    <w:p w:rsidR="00847FD9" w:rsidRDefault="000F0E5A" w:rsidP="00847FD9">
      <w:r w:rsidRPr="00202D86">
        <w:t xml:space="preserve">                                         </w:t>
      </w:r>
    </w:p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D94B1C" w:rsidRPr="00202D86" w:rsidRDefault="000F0E5A" w:rsidP="00847FD9">
      <w:r w:rsidRPr="00202D86">
        <w:t xml:space="preserve">                                  </w:t>
      </w:r>
    </w:p>
    <w:p w:rsidR="00D94B1C" w:rsidRDefault="000F0E5A" w:rsidP="00202D86">
      <w:pPr>
        <w:pStyle w:val="Titre1"/>
      </w:pPr>
      <w:r w:rsidRPr="00202D86">
        <w:lastRenderedPageBreak/>
        <w:t>4 – TACHES, OBJECTIFS, METHODOLOGIE et CALENDRIER</w:t>
      </w:r>
    </w:p>
    <w:p w:rsidR="00847FD9" w:rsidRPr="00202D86" w:rsidRDefault="00847FD9" w:rsidP="00847FD9">
      <w:r w:rsidRPr="00202D86">
        <w:t>Décrire les tâches, les objectifs associés et la méthodologie adoptée, en lien avec la question de recherche. Préciser le calendrier des tâches et les livrables associés (1500 mots maximum).</w:t>
      </w:r>
    </w:p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Pr="00847FD9" w:rsidRDefault="00847FD9" w:rsidP="00847FD9"/>
    <w:p w:rsidR="00D94B1C" w:rsidRDefault="000F0E5A" w:rsidP="00202D86">
      <w:pPr>
        <w:pStyle w:val="Titre1"/>
      </w:pPr>
      <w:r w:rsidRPr="00202D86">
        <w:lastRenderedPageBreak/>
        <w:t>5 – attendus du projet </w:t>
      </w:r>
    </w:p>
    <w:p w:rsidR="00847FD9" w:rsidRPr="00202D86" w:rsidRDefault="00847FD9" w:rsidP="00847FD9">
      <w:r w:rsidRPr="00202D86">
        <w:t>Décrire les retombées du projet pour le secteur de l’éducation (500 mots).</w:t>
      </w:r>
    </w:p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Pr="00847FD9" w:rsidRDefault="00847FD9" w:rsidP="00847FD9"/>
    <w:p w:rsidR="00D94B1C" w:rsidRPr="00202D86" w:rsidRDefault="000F0E5A" w:rsidP="00202D86">
      <w:pPr>
        <w:pStyle w:val="Titre1"/>
      </w:pPr>
      <w:r w:rsidRPr="00202D86">
        <w:lastRenderedPageBreak/>
        <w:t xml:space="preserve">6 – mise en Évidence la plus value du projet pour structurer la recherche POUR L'Éducation au sein de l’acadÉmie  (notamment le partenariat inter-laboratoires) </w:t>
      </w:r>
    </w:p>
    <w:p w:rsidR="00847FD9" w:rsidRPr="00202D86" w:rsidRDefault="00847FD9" w:rsidP="00847FD9">
      <w:r w:rsidRPr="00202D86">
        <w:t>Mettre en évidence la plus-value du projet pour structurer la recherche pour l’éducation</w:t>
      </w:r>
      <w:r>
        <w:t xml:space="preserve"> et la formation</w:t>
      </w:r>
      <w:r w:rsidRPr="00202D86">
        <w:t xml:space="preserve"> au sein de l’académie et contribuer au partenariat inter-laboratoires (500 mots maximum).</w:t>
      </w:r>
    </w:p>
    <w:p w:rsidR="00D94B1C" w:rsidRDefault="00D94B1C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Default="00847FD9" w:rsidP="00202D86"/>
    <w:p w:rsidR="00847FD9" w:rsidRPr="00202D86" w:rsidRDefault="00847FD9" w:rsidP="00202D86"/>
    <w:p w:rsidR="008208F1" w:rsidRDefault="008208F1" w:rsidP="008208F1">
      <w:pPr>
        <w:pStyle w:val="Titre1"/>
      </w:pPr>
      <w:r>
        <w:lastRenderedPageBreak/>
        <w:t>7</w:t>
      </w:r>
      <w:r w:rsidRPr="00202D86">
        <w:t xml:space="preserve"> – </w:t>
      </w:r>
      <w:r>
        <w:t xml:space="preserve">Rubrique </w:t>
      </w:r>
      <w:r w:rsidR="001A5462">
        <w:t>« DEMANDE DE RENOUVELLEMENT DU PROJET »</w:t>
      </w:r>
    </w:p>
    <w:p w:rsidR="00847FD9" w:rsidRDefault="00847FD9" w:rsidP="00847FD9">
      <w:r>
        <w:t>J</w:t>
      </w:r>
      <w:r w:rsidR="00775227">
        <w:t>ustifier ici la demande de renouvellement</w:t>
      </w:r>
      <w:r w:rsidR="00782863">
        <w:t xml:space="preserve"> </w:t>
      </w:r>
      <w:r w:rsidR="00782863" w:rsidRPr="00775227">
        <w:t>(le cas échéant)</w:t>
      </w:r>
      <w:r>
        <w:t xml:space="preserve"> </w:t>
      </w:r>
      <w:r w:rsidRPr="00202D86">
        <w:t>(500 mots maximum).</w:t>
      </w:r>
    </w:p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Default="00847FD9" w:rsidP="00847FD9"/>
    <w:p w:rsidR="00847FD9" w:rsidRPr="00202D86" w:rsidRDefault="00847FD9" w:rsidP="00847FD9"/>
    <w:p w:rsidR="00847FD9" w:rsidRPr="00847FD9" w:rsidRDefault="00847FD9" w:rsidP="00847FD9"/>
    <w:p w:rsidR="00D94B1C" w:rsidRPr="00202D86" w:rsidRDefault="008208F1" w:rsidP="00202D86">
      <w:pPr>
        <w:pStyle w:val="Titre1"/>
      </w:pPr>
      <w:r>
        <w:lastRenderedPageBreak/>
        <w:t>8</w:t>
      </w:r>
      <w:r w:rsidR="000F0E5A" w:rsidRPr="00202D86">
        <w:t xml:space="preserve"> – aspects financiers </w:t>
      </w:r>
    </w:p>
    <w:p w:rsidR="00D94B1C" w:rsidRPr="00202D86" w:rsidRDefault="000F0E5A" w:rsidP="00202D86">
      <w:r w:rsidRPr="00202D86">
        <w:t>Détailler les postes de dépenses envisagés et les montants correspondants demandés dans le cadre de cet appel à projets</w:t>
      </w:r>
    </w:p>
    <w:p w:rsidR="00D94B1C" w:rsidRPr="00202D86" w:rsidRDefault="00D94B1C" w:rsidP="00D94B1C"/>
    <w:tbl>
      <w:tblPr>
        <w:tblW w:w="9781" w:type="dxa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1254"/>
        <w:gridCol w:w="3163"/>
        <w:gridCol w:w="3368"/>
      </w:tblGrid>
      <w:tr w:rsidR="00D94B1C" w:rsidRPr="00AD7A69">
        <w:tc>
          <w:tcPr>
            <w:tcW w:w="2005" w:type="dxa"/>
            <w:shd w:val="clear" w:color="auto" w:fill="7E97AD" w:themeFill="accent1"/>
            <w:vAlign w:val="center"/>
          </w:tcPr>
          <w:p w:rsidR="00D94B1C" w:rsidRPr="00202D86" w:rsidRDefault="000F0E5A" w:rsidP="00202D86">
            <w:pPr>
              <w:pStyle w:val="Titre1"/>
            </w:pPr>
            <w:r w:rsidRPr="00202D86">
              <w:t>Type de dépenses</w:t>
            </w:r>
          </w:p>
        </w:tc>
        <w:tc>
          <w:tcPr>
            <w:tcW w:w="1183" w:type="dxa"/>
            <w:shd w:val="clear" w:color="auto" w:fill="7E97AD" w:themeFill="accent1"/>
            <w:vAlign w:val="center"/>
          </w:tcPr>
          <w:p w:rsidR="00D94B1C" w:rsidRPr="00202D86" w:rsidRDefault="000F0E5A" w:rsidP="00202D86">
            <w:pPr>
              <w:pStyle w:val="Titre1"/>
            </w:pPr>
            <w:r w:rsidRPr="00202D86">
              <w:t>Budget global (TTC)</w:t>
            </w:r>
          </w:p>
        </w:tc>
        <w:tc>
          <w:tcPr>
            <w:tcW w:w="3193" w:type="dxa"/>
            <w:shd w:val="clear" w:color="auto" w:fill="7E97AD" w:themeFill="accent1"/>
          </w:tcPr>
          <w:p w:rsidR="00D94B1C" w:rsidRPr="00202D86" w:rsidRDefault="000F0E5A" w:rsidP="00202D86">
            <w:pPr>
              <w:pStyle w:val="Titre1"/>
            </w:pPr>
            <w:r w:rsidRPr="00202D86">
              <w:t>Soutien mission recherche demandé en € (TTC)</w:t>
            </w:r>
          </w:p>
        </w:tc>
        <w:tc>
          <w:tcPr>
            <w:tcW w:w="3400" w:type="dxa"/>
            <w:shd w:val="clear" w:color="auto" w:fill="7E97AD" w:themeFill="accent1"/>
            <w:vAlign w:val="center"/>
          </w:tcPr>
          <w:p w:rsidR="00D94B1C" w:rsidRPr="00202D86" w:rsidRDefault="000F0E5A" w:rsidP="00202D86">
            <w:pPr>
              <w:pStyle w:val="Titre1"/>
            </w:pPr>
            <w:r w:rsidRPr="00202D86">
              <w:t>Indications (nature des dépenses et leurs calculs)</w:t>
            </w:r>
          </w:p>
        </w:tc>
      </w:tr>
      <w:tr w:rsidR="00D94B1C" w:rsidRPr="00AD7A69">
        <w:trPr>
          <w:trHeight w:val="850"/>
        </w:trPr>
        <w:tc>
          <w:tcPr>
            <w:tcW w:w="2005" w:type="dxa"/>
            <w:shd w:val="clear" w:color="auto" w:fill="auto"/>
          </w:tcPr>
          <w:p w:rsidR="00D94B1C" w:rsidRPr="00202D86" w:rsidRDefault="000F0E5A" w:rsidP="00202D86">
            <w:r w:rsidRPr="00202D86">
              <w:t>Frais de missions</w:t>
            </w:r>
          </w:p>
        </w:tc>
        <w:tc>
          <w:tcPr>
            <w:tcW w:w="1183" w:type="dxa"/>
            <w:shd w:val="clear" w:color="auto" w:fill="auto"/>
          </w:tcPr>
          <w:p w:rsidR="00D94B1C" w:rsidRPr="00202D86" w:rsidRDefault="00D94B1C" w:rsidP="00202D86"/>
        </w:tc>
        <w:tc>
          <w:tcPr>
            <w:tcW w:w="3193" w:type="dxa"/>
          </w:tcPr>
          <w:p w:rsidR="00D94B1C" w:rsidRPr="00202D86" w:rsidRDefault="000F0E5A" w:rsidP="00202D86">
            <w:r w:rsidRPr="00202D86">
              <w:t>Année 1</w:t>
            </w:r>
          </w:p>
          <w:p w:rsidR="00D94B1C" w:rsidRPr="00202D86" w:rsidRDefault="000F0E5A" w:rsidP="00202D86">
            <w:r w:rsidRPr="00202D86">
              <w:t>Année 2</w:t>
            </w:r>
          </w:p>
        </w:tc>
        <w:tc>
          <w:tcPr>
            <w:tcW w:w="3400" w:type="dxa"/>
          </w:tcPr>
          <w:p w:rsidR="00D94B1C" w:rsidRPr="00202D86" w:rsidRDefault="000F0E5A" w:rsidP="00202D86">
            <w:r w:rsidRPr="00202D86">
              <w:t>Année 1</w:t>
            </w:r>
          </w:p>
          <w:p w:rsidR="00D94B1C" w:rsidRPr="00202D86" w:rsidRDefault="000F0E5A" w:rsidP="00202D86">
            <w:r w:rsidRPr="00202D86">
              <w:t>Année 2</w:t>
            </w:r>
          </w:p>
        </w:tc>
      </w:tr>
      <w:tr w:rsidR="00D94B1C" w:rsidRPr="00AD7A69">
        <w:trPr>
          <w:trHeight w:val="850"/>
        </w:trPr>
        <w:tc>
          <w:tcPr>
            <w:tcW w:w="2005" w:type="dxa"/>
            <w:shd w:val="clear" w:color="auto" w:fill="auto"/>
          </w:tcPr>
          <w:p w:rsidR="00D94B1C" w:rsidRPr="00202D86" w:rsidRDefault="000F0E5A" w:rsidP="00202D86">
            <w:r w:rsidRPr="00202D86">
              <w:t xml:space="preserve">Frais de publications </w:t>
            </w:r>
          </w:p>
        </w:tc>
        <w:tc>
          <w:tcPr>
            <w:tcW w:w="1183" w:type="dxa"/>
            <w:shd w:val="clear" w:color="auto" w:fill="auto"/>
          </w:tcPr>
          <w:p w:rsidR="00D94B1C" w:rsidRPr="00202D86" w:rsidRDefault="00D94B1C" w:rsidP="00202D86"/>
        </w:tc>
        <w:tc>
          <w:tcPr>
            <w:tcW w:w="3193" w:type="dxa"/>
          </w:tcPr>
          <w:p w:rsidR="00D94B1C" w:rsidRPr="00202D86" w:rsidRDefault="000F0E5A" w:rsidP="00202D86">
            <w:r w:rsidRPr="00202D86">
              <w:t>Année 1</w:t>
            </w:r>
          </w:p>
          <w:p w:rsidR="00D94B1C" w:rsidRPr="00202D86" w:rsidRDefault="000F0E5A" w:rsidP="00202D86">
            <w:r w:rsidRPr="00202D86">
              <w:t>Année 2</w:t>
            </w:r>
          </w:p>
        </w:tc>
        <w:tc>
          <w:tcPr>
            <w:tcW w:w="3400" w:type="dxa"/>
          </w:tcPr>
          <w:p w:rsidR="00D94B1C" w:rsidRPr="00202D86" w:rsidRDefault="000F0E5A" w:rsidP="00202D86">
            <w:r w:rsidRPr="00202D86">
              <w:t>Année 1</w:t>
            </w:r>
          </w:p>
          <w:p w:rsidR="00D94B1C" w:rsidRPr="00202D86" w:rsidRDefault="000F0E5A" w:rsidP="00202D86">
            <w:r w:rsidRPr="00202D86">
              <w:t>Année 2</w:t>
            </w:r>
          </w:p>
        </w:tc>
      </w:tr>
      <w:tr w:rsidR="00D94B1C" w:rsidRPr="00AD7A69">
        <w:trPr>
          <w:trHeight w:val="850"/>
        </w:trPr>
        <w:tc>
          <w:tcPr>
            <w:tcW w:w="2005" w:type="dxa"/>
            <w:shd w:val="clear" w:color="auto" w:fill="auto"/>
          </w:tcPr>
          <w:p w:rsidR="00D94B1C" w:rsidRPr="00202D86" w:rsidRDefault="000F0E5A" w:rsidP="00202D86">
            <w:r w:rsidRPr="00202D86">
              <w:t>Frais de personnels (vacations, stages compris)</w:t>
            </w:r>
          </w:p>
        </w:tc>
        <w:tc>
          <w:tcPr>
            <w:tcW w:w="1183" w:type="dxa"/>
            <w:shd w:val="clear" w:color="auto" w:fill="auto"/>
          </w:tcPr>
          <w:p w:rsidR="00D94B1C" w:rsidRPr="00202D86" w:rsidRDefault="00D94B1C" w:rsidP="00202D86"/>
        </w:tc>
        <w:tc>
          <w:tcPr>
            <w:tcW w:w="3193" w:type="dxa"/>
          </w:tcPr>
          <w:p w:rsidR="00D94B1C" w:rsidRPr="00202D86" w:rsidRDefault="000F0E5A" w:rsidP="00202D86">
            <w:r w:rsidRPr="00202D86">
              <w:t>Année 1</w:t>
            </w:r>
          </w:p>
          <w:p w:rsidR="00D94B1C" w:rsidRPr="00202D86" w:rsidRDefault="000F0E5A" w:rsidP="00202D86">
            <w:r w:rsidRPr="00202D86">
              <w:t>Année 2</w:t>
            </w:r>
          </w:p>
        </w:tc>
        <w:tc>
          <w:tcPr>
            <w:tcW w:w="3400" w:type="dxa"/>
          </w:tcPr>
          <w:p w:rsidR="00D94B1C" w:rsidRPr="00202D86" w:rsidRDefault="000F0E5A" w:rsidP="00202D86">
            <w:r w:rsidRPr="00202D86">
              <w:t>Année 1</w:t>
            </w:r>
          </w:p>
          <w:p w:rsidR="00D94B1C" w:rsidRPr="00202D86" w:rsidRDefault="000F0E5A" w:rsidP="00202D86">
            <w:r w:rsidRPr="00202D86">
              <w:t>Année 2</w:t>
            </w:r>
          </w:p>
        </w:tc>
      </w:tr>
      <w:tr w:rsidR="00D94B1C" w:rsidRPr="00AD7A69">
        <w:trPr>
          <w:trHeight w:val="850"/>
        </w:trPr>
        <w:tc>
          <w:tcPr>
            <w:tcW w:w="2005" w:type="dxa"/>
            <w:shd w:val="clear" w:color="auto" w:fill="auto"/>
          </w:tcPr>
          <w:p w:rsidR="00D94B1C" w:rsidRPr="00202D86" w:rsidRDefault="000F0E5A" w:rsidP="00202D86">
            <w:r w:rsidRPr="00202D86">
              <w:t>Petit matériel, fonctionnement (hors équipement informatique – selon les règles de la composante ESPE)</w:t>
            </w:r>
          </w:p>
          <w:p w:rsidR="00D94B1C" w:rsidRPr="00202D86" w:rsidRDefault="00D94B1C" w:rsidP="00202D86"/>
        </w:tc>
        <w:tc>
          <w:tcPr>
            <w:tcW w:w="1183" w:type="dxa"/>
            <w:shd w:val="clear" w:color="auto" w:fill="auto"/>
          </w:tcPr>
          <w:p w:rsidR="00D94B1C" w:rsidRPr="00202D86" w:rsidRDefault="00D94B1C" w:rsidP="00202D86"/>
        </w:tc>
        <w:tc>
          <w:tcPr>
            <w:tcW w:w="3193" w:type="dxa"/>
          </w:tcPr>
          <w:p w:rsidR="00D94B1C" w:rsidRPr="00202D86" w:rsidRDefault="000F0E5A" w:rsidP="00202D86">
            <w:r w:rsidRPr="00202D86">
              <w:t>Année 1</w:t>
            </w:r>
          </w:p>
          <w:p w:rsidR="00D94B1C" w:rsidRPr="00202D86" w:rsidRDefault="000F0E5A" w:rsidP="00202D86">
            <w:r w:rsidRPr="00202D86">
              <w:t>Année 2</w:t>
            </w:r>
          </w:p>
        </w:tc>
        <w:tc>
          <w:tcPr>
            <w:tcW w:w="3400" w:type="dxa"/>
          </w:tcPr>
          <w:p w:rsidR="00D94B1C" w:rsidRPr="00202D86" w:rsidRDefault="000F0E5A" w:rsidP="00202D86">
            <w:r w:rsidRPr="00202D86">
              <w:t>Année 1</w:t>
            </w:r>
          </w:p>
          <w:p w:rsidR="00D94B1C" w:rsidRPr="00202D86" w:rsidRDefault="000F0E5A" w:rsidP="00202D86">
            <w:r w:rsidRPr="00202D86">
              <w:t>Année 2</w:t>
            </w:r>
          </w:p>
        </w:tc>
      </w:tr>
      <w:tr w:rsidR="00D94B1C" w:rsidRPr="00AD7A69">
        <w:trPr>
          <w:trHeight w:val="850"/>
        </w:trPr>
        <w:tc>
          <w:tcPr>
            <w:tcW w:w="2005" w:type="dxa"/>
            <w:shd w:val="clear" w:color="auto" w:fill="auto"/>
          </w:tcPr>
          <w:p w:rsidR="00D94B1C" w:rsidRPr="00202D86" w:rsidRDefault="000F0E5A" w:rsidP="00202D86">
            <w:r w:rsidRPr="00202D86">
              <w:t>Frais d’organisation d’événements scientifiques</w:t>
            </w:r>
          </w:p>
        </w:tc>
        <w:tc>
          <w:tcPr>
            <w:tcW w:w="1183" w:type="dxa"/>
            <w:shd w:val="clear" w:color="auto" w:fill="auto"/>
          </w:tcPr>
          <w:p w:rsidR="00D94B1C" w:rsidRPr="00202D86" w:rsidRDefault="00D94B1C" w:rsidP="00202D86"/>
        </w:tc>
        <w:tc>
          <w:tcPr>
            <w:tcW w:w="3193" w:type="dxa"/>
          </w:tcPr>
          <w:p w:rsidR="00D94B1C" w:rsidRPr="00202D86" w:rsidRDefault="000F0E5A" w:rsidP="00202D86">
            <w:r w:rsidRPr="00202D86">
              <w:t>Année 1</w:t>
            </w:r>
          </w:p>
          <w:p w:rsidR="00D94B1C" w:rsidRPr="00202D86" w:rsidRDefault="000F0E5A" w:rsidP="00202D86">
            <w:r w:rsidRPr="00202D86">
              <w:t>Année 2</w:t>
            </w:r>
          </w:p>
        </w:tc>
        <w:tc>
          <w:tcPr>
            <w:tcW w:w="3400" w:type="dxa"/>
          </w:tcPr>
          <w:p w:rsidR="00D94B1C" w:rsidRPr="00202D86" w:rsidRDefault="000F0E5A" w:rsidP="00202D86">
            <w:r w:rsidRPr="00202D86">
              <w:t>Année 1</w:t>
            </w:r>
          </w:p>
          <w:p w:rsidR="00D94B1C" w:rsidRPr="00202D86" w:rsidRDefault="000F0E5A" w:rsidP="00202D86">
            <w:r w:rsidRPr="00202D86">
              <w:t>Année 2</w:t>
            </w:r>
          </w:p>
        </w:tc>
      </w:tr>
      <w:tr w:rsidR="00D94B1C" w:rsidRPr="00AD7A69">
        <w:trPr>
          <w:trHeight w:val="850"/>
        </w:trPr>
        <w:tc>
          <w:tcPr>
            <w:tcW w:w="2005" w:type="dxa"/>
            <w:shd w:val="clear" w:color="auto" w:fill="auto"/>
          </w:tcPr>
          <w:p w:rsidR="00D94B1C" w:rsidRPr="00202D86" w:rsidRDefault="000F0E5A" w:rsidP="00202D86">
            <w:r w:rsidRPr="00202D86">
              <w:t>Autres (à préciser)</w:t>
            </w:r>
          </w:p>
        </w:tc>
        <w:tc>
          <w:tcPr>
            <w:tcW w:w="1183" w:type="dxa"/>
            <w:shd w:val="clear" w:color="auto" w:fill="auto"/>
          </w:tcPr>
          <w:p w:rsidR="00D94B1C" w:rsidRPr="00202D86" w:rsidRDefault="00D94B1C" w:rsidP="00202D86"/>
          <w:p w:rsidR="00D94B1C" w:rsidRPr="00202D86" w:rsidRDefault="00D94B1C" w:rsidP="00202D86"/>
        </w:tc>
        <w:tc>
          <w:tcPr>
            <w:tcW w:w="3193" w:type="dxa"/>
          </w:tcPr>
          <w:p w:rsidR="00D94B1C" w:rsidRPr="00202D86" w:rsidRDefault="000F0E5A" w:rsidP="00202D86">
            <w:r w:rsidRPr="00202D86">
              <w:t>Année 1</w:t>
            </w:r>
          </w:p>
          <w:p w:rsidR="00D94B1C" w:rsidRPr="00202D86" w:rsidRDefault="000F0E5A" w:rsidP="00202D86">
            <w:r w:rsidRPr="00202D86">
              <w:t>Année 2</w:t>
            </w:r>
          </w:p>
        </w:tc>
        <w:tc>
          <w:tcPr>
            <w:tcW w:w="3400" w:type="dxa"/>
          </w:tcPr>
          <w:p w:rsidR="00D94B1C" w:rsidRPr="00202D86" w:rsidRDefault="000F0E5A" w:rsidP="00202D86">
            <w:r w:rsidRPr="00202D86">
              <w:t>Année 1</w:t>
            </w:r>
          </w:p>
          <w:p w:rsidR="00D94B1C" w:rsidRPr="00202D86" w:rsidRDefault="000F0E5A" w:rsidP="00202D86">
            <w:r w:rsidRPr="00202D86">
              <w:t>Année 2</w:t>
            </w:r>
          </w:p>
        </w:tc>
      </w:tr>
      <w:tr w:rsidR="00D94B1C" w:rsidRPr="00AD7A69">
        <w:tc>
          <w:tcPr>
            <w:tcW w:w="2005" w:type="dxa"/>
            <w:shd w:val="clear" w:color="auto" w:fill="auto"/>
          </w:tcPr>
          <w:p w:rsidR="00D94B1C" w:rsidRPr="00202D86" w:rsidRDefault="000F0E5A" w:rsidP="00202D86">
            <w:r w:rsidRPr="00202D86">
              <w:t>TOTAL</w:t>
            </w:r>
          </w:p>
        </w:tc>
        <w:tc>
          <w:tcPr>
            <w:tcW w:w="1183" w:type="dxa"/>
            <w:shd w:val="clear" w:color="auto" w:fill="auto"/>
          </w:tcPr>
          <w:p w:rsidR="00D94B1C" w:rsidRPr="00202D86" w:rsidRDefault="00D94B1C" w:rsidP="00202D86"/>
        </w:tc>
        <w:tc>
          <w:tcPr>
            <w:tcW w:w="3193" w:type="dxa"/>
          </w:tcPr>
          <w:p w:rsidR="00D94B1C" w:rsidRPr="00202D86" w:rsidRDefault="00D94B1C" w:rsidP="00202D86"/>
        </w:tc>
        <w:tc>
          <w:tcPr>
            <w:tcW w:w="3400" w:type="dxa"/>
            <w:shd w:val="clear" w:color="auto" w:fill="auto"/>
          </w:tcPr>
          <w:p w:rsidR="00D94B1C" w:rsidRPr="00202D86" w:rsidRDefault="00D94B1C" w:rsidP="00E0153C">
            <w:pPr>
              <w:rPr>
                <w:highlight w:val="lightGray"/>
              </w:rPr>
            </w:pPr>
          </w:p>
        </w:tc>
      </w:tr>
    </w:tbl>
    <w:p w:rsidR="00D94B1C" w:rsidRPr="00202D86" w:rsidRDefault="000F0E5A" w:rsidP="00D94B1C">
      <w:r w:rsidRPr="00202D86">
        <w:br w:type="page"/>
      </w:r>
    </w:p>
    <w:p w:rsidR="00D94B1C" w:rsidRPr="00202D86" w:rsidRDefault="008208F1" w:rsidP="00202D86">
      <w:pPr>
        <w:pStyle w:val="Titre1"/>
      </w:pPr>
      <w:r>
        <w:lastRenderedPageBreak/>
        <w:t>9</w:t>
      </w:r>
      <w:r w:rsidR="000F0E5A" w:rsidRPr="00202D86">
        <w:t xml:space="preserve"> – enseignants-chercheurs / chercheurs impliquÉs </w:t>
      </w:r>
      <w:r w:rsidR="000F0E5A" w:rsidRPr="00202D86">
        <w:tab/>
      </w:r>
    </w:p>
    <w:p w:rsidR="00D94B1C" w:rsidRPr="00202D86" w:rsidRDefault="000F0E5A" w:rsidP="00202D86">
      <w:r w:rsidRPr="00202D86">
        <w:t>Indiquer dans cette partie la liste des partenaires impliqués, copier-coller le modèle en fonction du nombre de chercheurs.</w:t>
      </w:r>
    </w:p>
    <w:p w:rsidR="00D94B1C" w:rsidRPr="00202D86" w:rsidRDefault="00D94B1C" w:rsidP="00202D86"/>
    <w:tbl>
      <w:tblPr>
        <w:tblStyle w:val="Tableaudtatdeprojet"/>
        <w:tblW w:w="96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94B1C" w:rsidRPr="00B125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7"/>
        </w:trPr>
        <w:tc>
          <w:tcPr>
            <w:tcW w:w="9638" w:type="dxa"/>
            <w:vAlign w:val="top"/>
          </w:tcPr>
          <w:p w:rsidR="008208F1" w:rsidRDefault="008208F1" w:rsidP="008208F1">
            <w:pPr>
              <w:pStyle w:val="Paragraphedeliste"/>
              <w:rPr>
                <w:rFonts w:asciiTheme="minorHAnsi" w:hAnsiTheme="minorHAnsi"/>
                <w:caps w:val="0"/>
                <w:color w:val="595959" w:themeColor="text1" w:themeTint="A6"/>
              </w:rPr>
            </w:pPr>
          </w:p>
          <w:p w:rsidR="00D94B1C" w:rsidRPr="008208F1" w:rsidRDefault="000F0E5A" w:rsidP="008208F1">
            <w:pPr>
              <w:pStyle w:val="Paragraphedeliste"/>
              <w:rPr>
                <w:rFonts w:asciiTheme="minorHAnsi" w:hAnsiTheme="minorHAnsi"/>
                <w:caps w:val="0"/>
                <w:color w:val="595959" w:themeColor="text1" w:themeTint="A6"/>
              </w:rPr>
            </w:pPr>
            <w:r w:rsidRPr="008208F1">
              <w:rPr>
                <w:rFonts w:asciiTheme="minorHAnsi" w:hAnsiTheme="minorHAnsi"/>
                <w:caps w:val="0"/>
                <w:color w:val="595959" w:themeColor="text1" w:themeTint="A6"/>
              </w:rPr>
              <w:t>Prénom et NOM : ………………………………………………………………………………</w:t>
            </w:r>
          </w:p>
          <w:p w:rsidR="008208F1" w:rsidRDefault="008208F1" w:rsidP="008208F1">
            <w:pPr>
              <w:pStyle w:val="Paragraphedeliste"/>
              <w:rPr>
                <w:rFonts w:asciiTheme="minorHAnsi" w:hAnsiTheme="minorHAnsi"/>
                <w:caps w:val="0"/>
                <w:color w:val="595959" w:themeColor="text1" w:themeTint="A6"/>
              </w:rPr>
            </w:pPr>
          </w:p>
          <w:p w:rsidR="00D94B1C" w:rsidRPr="008208F1" w:rsidRDefault="000F0E5A" w:rsidP="008208F1">
            <w:pPr>
              <w:pStyle w:val="Paragraphedeliste"/>
              <w:rPr>
                <w:rFonts w:asciiTheme="minorHAnsi" w:hAnsiTheme="minorHAnsi"/>
                <w:caps w:val="0"/>
                <w:color w:val="595959" w:themeColor="text1" w:themeTint="A6"/>
              </w:rPr>
            </w:pPr>
            <w:r w:rsidRPr="008208F1">
              <w:rPr>
                <w:rFonts w:asciiTheme="minorHAnsi" w:hAnsiTheme="minorHAnsi"/>
                <w:caps w:val="0"/>
                <w:color w:val="595959" w:themeColor="text1" w:themeTint="A6"/>
              </w:rPr>
              <w:t>Qualité (titre) : …………………………………………………………………………………</w:t>
            </w:r>
          </w:p>
          <w:p w:rsidR="008208F1" w:rsidRDefault="008208F1" w:rsidP="008208F1">
            <w:pPr>
              <w:pStyle w:val="Paragraphedeliste"/>
              <w:rPr>
                <w:rFonts w:asciiTheme="minorHAnsi" w:hAnsiTheme="minorHAnsi"/>
                <w:caps w:val="0"/>
                <w:color w:val="595959" w:themeColor="text1" w:themeTint="A6"/>
              </w:rPr>
            </w:pPr>
          </w:p>
          <w:p w:rsidR="00D94B1C" w:rsidRPr="008208F1" w:rsidRDefault="000F0E5A" w:rsidP="008208F1">
            <w:pPr>
              <w:pStyle w:val="Paragraphedeliste"/>
              <w:rPr>
                <w:rFonts w:asciiTheme="minorHAnsi" w:hAnsiTheme="minorHAnsi"/>
                <w:caps w:val="0"/>
                <w:color w:val="595959" w:themeColor="text1" w:themeTint="A6"/>
              </w:rPr>
            </w:pPr>
            <w:r w:rsidRPr="008208F1">
              <w:rPr>
                <w:rFonts w:asciiTheme="minorHAnsi" w:hAnsiTheme="minorHAnsi"/>
                <w:caps w:val="0"/>
                <w:color w:val="595959" w:themeColor="text1" w:themeTint="A6"/>
              </w:rPr>
              <w:t>Université : ……………………………………………………………………………………..</w:t>
            </w:r>
          </w:p>
          <w:p w:rsidR="008208F1" w:rsidRDefault="008208F1" w:rsidP="008208F1">
            <w:pPr>
              <w:pStyle w:val="Paragraphedeliste"/>
              <w:rPr>
                <w:rFonts w:asciiTheme="minorHAnsi" w:hAnsiTheme="minorHAnsi"/>
                <w:caps w:val="0"/>
                <w:color w:val="595959" w:themeColor="text1" w:themeTint="A6"/>
              </w:rPr>
            </w:pPr>
          </w:p>
          <w:p w:rsidR="00D94B1C" w:rsidRPr="008208F1" w:rsidRDefault="000F0E5A" w:rsidP="008208F1">
            <w:pPr>
              <w:pStyle w:val="Paragraphedeliste"/>
              <w:rPr>
                <w:rFonts w:asciiTheme="minorHAnsi" w:hAnsiTheme="minorHAnsi"/>
                <w:caps w:val="0"/>
                <w:color w:val="595959" w:themeColor="text1" w:themeTint="A6"/>
              </w:rPr>
            </w:pPr>
            <w:r w:rsidRPr="008208F1">
              <w:rPr>
                <w:rFonts w:asciiTheme="minorHAnsi" w:hAnsiTheme="minorHAnsi"/>
                <w:caps w:val="0"/>
                <w:color w:val="595959" w:themeColor="text1" w:themeTint="A6"/>
              </w:rPr>
              <w:t>Unité de recherche : ………………………………………………………………………….</w:t>
            </w:r>
          </w:p>
          <w:p w:rsidR="008208F1" w:rsidRDefault="008208F1" w:rsidP="008208F1">
            <w:pPr>
              <w:pStyle w:val="Paragraphedeliste"/>
              <w:rPr>
                <w:rFonts w:asciiTheme="minorHAnsi" w:hAnsiTheme="minorHAnsi"/>
                <w:caps w:val="0"/>
                <w:color w:val="595959" w:themeColor="text1" w:themeTint="A6"/>
              </w:rPr>
            </w:pPr>
          </w:p>
          <w:p w:rsidR="00D94B1C" w:rsidRPr="008208F1" w:rsidRDefault="000F0E5A" w:rsidP="008208F1">
            <w:pPr>
              <w:pStyle w:val="Paragraphedeliste"/>
              <w:rPr>
                <w:rFonts w:asciiTheme="minorHAnsi" w:hAnsiTheme="minorHAnsi"/>
                <w:caps w:val="0"/>
                <w:color w:val="595959" w:themeColor="text1" w:themeTint="A6"/>
              </w:rPr>
            </w:pPr>
            <w:r w:rsidRPr="008208F1">
              <w:rPr>
                <w:rFonts w:asciiTheme="minorHAnsi" w:hAnsiTheme="minorHAnsi"/>
                <w:caps w:val="0"/>
                <w:color w:val="595959" w:themeColor="text1" w:themeTint="A6"/>
              </w:rPr>
              <w:t>Courriel : ………………………………………………………………………………………...</w:t>
            </w:r>
          </w:p>
          <w:p w:rsidR="00D94B1C" w:rsidRPr="00202D86" w:rsidRDefault="00D94B1C" w:rsidP="008208F1">
            <w:pPr>
              <w:pStyle w:val="Paragraphedeliste"/>
            </w:pPr>
          </w:p>
        </w:tc>
      </w:tr>
      <w:tr w:rsidR="00D94B1C" w:rsidRPr="00B125B3">
        <w:trPr>
          <w:trHeight w:val="3067"/>
        </w:trPr>
        <w:tc>
          <w:tcPr>
            <w:tcW w:w="9638" w:type="dxa"/>
          </w:tcPr>
          <w:p w:rsidR="008208F1" w:rsidRDefault="008208F1" w:rsidP="00202D86">
            <w:pPr>
              <w:pStyle w:val="Paragraphedeliste"/>
            </w:pPr>
          </w:p>
          <w:p w:rsidR="00D94B1C" w:rsidRPr="00202D86" w:rsidRDefault="000F0E5A" w:rsidP="00202D86">
            <w:pPr>
              <w:pStyle w:val="Paragraphedeliste"/>
            </w:pPr>
            <w:r w:rsidRPr="00202D86">
              <w:t>Prénom et NOM : ………………………………………………………………………………</w:t>
            </w:r>
          </w:p>
          <w:p w:rsidR="008208F1" w:rsidRDefault="008208F1" w:rsidP="00202D86">
            <w:pPr>
              <w:pStyle w:val="Paragraphedeliste"/>
            </w:pPr>
          </w:p>
          <w:p w:rsidR="00D94B1C" w:rsidRPr="00202D86" w:rsidRDefault="000F0E5A" w:rsidP="00202D86">
            <w:pPr>
              <w:pStyle w:val="Paragraphedeliste"/>
            </w:pPr>
            <w:r w:rsidRPr="00202D86">
              <w:t>Qualité (titre) : …………………………………………………………………………………</w:t>
            </w:r>
          </w:p>
          <w:p w:rsidR="008208F1" w:rsidRDefault="008208F1" w:rsidP="00202D86">
            <w:pPr>
              <w:pStyle w:val="Paragraphedeliste"/>
            </w:pPr>
          </w:p>
          <w:p w:rsidR="00D94B1C" w:rsidRPr="00202D86" w:rsidRDefault="000F0E5A" w:rsidP="00202D86">
            <w:pPr>
              <w:pStyle w:val="Paragraphedeliste"/>
            </w:pPr>
            <w:r w:rsidRPr="00202D86">
              <w:t>Université : ……………………………………………………………………………………..</w:t>
            </w:r>
          </w:p>
          <w:p w:rsidR="008208F1" w:rsidRDefault="008208F1" w:rsidP="00202D86">
            <w:pPr>
              <w:pStyle w:val="Paragraphedeliste"/>
            </w:pPr>
          </w:p>
          <w:p w:rsidR="00D94B1C" w:rsidRPr="00202D86" w:rsidRDefault="000F0E5A" w:rsidP="00202D86">
            <w:pPr>
              <w:pStyle w:val="Paragraphedeliste"/>
            </w:pPr>
            <w:r w:rsidRPr="00202D86">
              <w:t>Unité de recherche : ………………………………………………………………………….</w:t>
            </w:r>
          </w:p>
          <w:p w:rsidR="008208F1" w:rsidRDefault="008208F1" w:rsidP="00202D86">
            <w:pPr>
              <w:pStyle w:val="Paragraphedeliste"/>
            </w:pPr>
          </w:p>
          <w:p w:rsidR="00D94B1C" w:rsidRPr="00202D86" w:rsidRDefault="000F0E5A" w:rsidP="00202D86">
            <w:pPr>
              <w:pStyle w:val="Paragraphedeliste"/>
            </w:pPr>
            <w:r w:rsidRPr="00202D86">
              <w:t>Courriel : ………………………………………………………………………………………...</w:t>
            </w:r>
          </w:p>
        </w:tc>
      </w:tr>
      <w:tr w:rsidR="00D94B1C" w:rsidRPr="00B125B3">
        <w:trPr>
          <w:trHeight w:val="3067"/>
        </w:trPr>
        <w:tc>
          <w:tcPr>
            <w:tcW w:w="9638" w:type="dxa"/>
          </w:tcPr>
          <w:p w:rsidR="008208F1" w:rsidRDefault="008208F1" w:rsidP="00202D86">
            <w:pPr>
              <w:pStyle w:val="Paragraphedeliste"/>
            </w:pPr>
          </w:p>
          <w:p w:rsidR="00D94B1C" w:rsidRPr="00202D86" w:rsidRDefault="000F0E5A" w:rsidP="00202D86">
            <w:pPr>
              <w:pStyle w:val="Paragraphedeliste"/>
            </w:pPr>
            <w:r w:rsidRPr="00202D86">
              <w:t>Prénom et NOM : ………………………………………………………………………………</w:t>
            </w:r>
          </w:p>
          <w:p w:rsidR="008208F1" w:rsidRDefault="008208F1" w:rsidP="00202D86">
            <w:pPr>
              <w:pStyle w:val="Paragraphedeliste"/>
            </w:pPr>
          </w:p>
          <w:p w:rsidR="00D94B1C" w:rsidRPr="00202D86" w:rsidRDefault="000F0E5A" w:rsidP="00202D86">
            <w:pPr>
              <w:pStyle w:val="Paragraphedeliste"/>
            </w:pPr>
            <w:r w:rsidRPr="00202D86">
              <w:t>Qualité (titre) : …………………………………………………………………………………</w:t>
            </w:r>
          </w:p>
          <w:p w:rsidR="008208F1" w:rsidRDefault="008208F1" w:rsidP="00202D86">
            <w:pPr>
              <w:pStyle w:val="Paragraphedeliste"/>
            </w:pPr>
          </w:p>
          <w:p w:rsidR="00D94B1C" w:rsidRPr="00202D86" w:rsidRDefault="000F0E5A" w:rsidP="00202D86">
            <w:pPr>
              <w:pStyle w:val="Paragraphedeliste"/>
            </w:pPr>
            <w:r w:rsidRPr="00202D86">
              <w:t>Université : ……………………………………………………………………………………..</w:t>
            </w:r>
          </w:p>
          <w:p w:rsidR="008208F1" w:rsidRDefault="008208F1" w:rsidP="00202D86">
            <w:pPr>
              <w:pStyle w:val="Paragraphedeliste"/>
            </w:pPr>
          </w:p>
          <w:p w:rsidR="00D94B1C" w:rsidRPr="00202D86" w:rsidRDefault="000F0E5A" w:rsidP="00202D86">
            <w:pPr>
              <w:pStyle w:val="Paragraphedeliste"/>
            </w:pPr>
            <w:r w:rsidRPr="00202D86">
              <w:t>Unité de recherche : ………………………………………………………………………….</w:t>
            </w:r>
          </w:p>
          <w:p w:rsidR="008208F1" w:rsidRDefault="008208F1" w:rsidP="00202D86">
            <w:pPr>
              <w:pStyle w:val="Paragraphedeliste"/>
            </w:pPr>
          </w:p>
          <w:p w:rsidR="00D94B1C" w:rsidRPr="00202D86" w:rsidRDefault="000F0E5A" w:rsidP="00202D86">
            <w:pPr>
              <w:pStyle w:val="Paragraphedeliste"/>
            </w:pPr>
            <w:r w:rsidRPr="00202D86">
              <w:t>Courriel : ………………………………………………………………………………………...</w:t>
            </w:r>
          </w:p>
        </w:tc>
      </w:tr>
      <w:tr w:rsidR="00D94B1C" w:rsidRPr="00B125B3">
        <w:trPr>
          <w:trHeight w:val="3005"/>
        </w:trPr>
        <w:tc>
          <w:tcPr>
            <w:tcW w:w="9638" w:type="dxa"/>
          </w:tcPr>
          <w:p w:rsidR="008208F1" w:rsidRDefault="008208F1" w:rsidP="00202D86">
            <w:pPr>
              <w:pStyle w:val="Paragraphedeliste"/>
            </w:pPr>
          </w:p>
          <w:p w:rsidR="00D94B1C" w:rsidRDefault="000F0E5A" w:rsidP="00202D86">
            <w:pPr>
              <w:pStyle w:val="Paragraphedeliste"/>
            </w:pPr>
            <w:r w:rsidRPr="00202D86">
              <w:t>Prénom et NOM : ………………………………………………………………………………</w:t>
            </w:r>
          </w:p>
          <w:p w:rsidR="008208F1" w:rsidRPr="00202D86" w:rsidRDefault="008208F1" w:rsidP="00202D86">
            <w:pPr>
              <w:pStyle w:val="Paragraphedeliste"/>
            </w:pPr>
          </w:p>
          <w:p w:rsidR="00D94B1C" w:rsidRDefault="000F0E5A" w:rsidP="00202D86">
            <w:pPr>
              <w:pStyle w:val="Paragraphedeliste"/>
            </w:pPr>
            <w:r w:rsidRPr="00202D86">
              <w:t>Qualité (titre) : …………………………………………………………………………………</w:t>
            </w:r>
          </w:p>
          <w:p w:rsidR="008208F1" w:rsidRPr="00202D86" w:rsidRDefault="008208F1" w:rsidP="00202D86">
            <w:pPr>
              <w:pStyle w:val="Paragraphedeliste"/>
            </w:pPr>
          </w:p>
          <w:p w:rsidR="00D94B1C" w:rsidRDefault="000F0E5A" w:rsidP="00202D86">
            <w:pPr>
              <w:pStyle w:val="Paragraphedeliste"/>
            </w:pPr>
            <w:r w:rsidRPr="00202D86">
              <w:t>Université : ……………………………………………………………………………………..</w:t>
            </w:r>
          </w:p>
          <w:p w:rsidR="008208F1" w:rsidRPr="00202D86" w:rsidRDefault="008208F1" w:rsidP="00202D86">
            <w:pPr>
              <w:pStyle w:val="Paragraphedeliste"/>
            </w:pPr>
          </w:p>
          <w:p w:rsidR="00D94B1C" w:rsidRDefault="000F0E5A" w:rsidP="00202D86">
            <w:pPr>
              <w:pStyle w:val="Paragraphedeliste"/>
            </w:pPr>
            <w:r w:rsidRPr="00202D86">
              <w:t>Unité de recherche : ………………………………………………………………………….</w:t>
            </w:r>
          </w:p>
          <w:p w:rsidR="008208F1" w:rsidRPr="00202D86" w:rsidRDefault="008208F1" w:rsidP="00202D86">
            <w:pPr>
              <w:pStyle w:val="Paragraphedeliste"/>
            </w:pPr>
          </w:p>
          <w:p w:rsidR="00D94B1C" w:rsidRDefault="000F0E5A" w:rsidP="00202D86">
            <w:pPr>
              <w:pStyle w:val="Paragraphedeliste"/>
            </w:pPr>
            <w:r w:rsidRPr="00202D86">
              <w:t>Courriel : ………………………………………………………………………………………...</w:t>
            </w:r>
          </w:p>
          <w:p w:rsidR="008208F1" w:rsidRPr="00202D86" w:rsidRDefault="008208F1" w:rsidP="00202D86">
            <w:pPr>
              <w:pStyle w:val="Paragraphedeliste"/>
            </w:pPr>
          </w:p>
        </w:tc>
      </w:tr>
    </w:tbl>
    <w:p w:rsidR="00D94B1C" w:rsidRPr="00202D86" w:rsidRDefault="00D94B1C" w:rsidP="00D94B1C"/>
    <w:p w:rsidR="00D94B1C" w:rsidRPr="00202D86" w:rsidRDefault="008208F1" w:rsidP="00202D86">
      <w:pPr>
        <w:pStyle w:val="Titre1"/>
      </w:pPr>
      <w:r>
        <w:lastRenderedPageBreak/>
        <w:t>10</w:t>
      </w:r>
      <w:r w:rsidR="000F0E5A" w:rsidRPr="00202D86">
        <w:t xml:space="preserve"> – EXPERTS PROPOSES PAR LES PORTEURS DE PROJET</w:t>
      </w:r>
    </w:p>
    <w:p w:rsidR="00D94B1C" w:rsidRPr="00202D86" w:rsidRDefault="000F0E5A" w:rsidP="00202D86">
      <w:r w:rsidRPr="00202D86">
        <w:t xml:space="preserve">Indiquer dans cette partie 2 à 4 experts pressentis pour évaluer votre projet. </w:t>
      </w:r>
      <w:r w:rsidR="00BF3D69" w:rsidRPr="00847FD9">
        <w:rPr>
          <w:b/>
          <w:color w:val="FF0000"/>
          <w:u w:val="single"/>
        </w:rPr>
        <w:t>ATTENTION :</w:t>
      </w:r>
      <w:r w:rsidR="00BF3D69" w:rsidRPr="00847FD9">
        <w:rPr>
          <w:color w:val="FF0000"/>
        </w:rPr>
        <w:t xml:space="preserve"> </w:t>
      </w:r>
      <w:r w:rsidRPr="00202D86">
        <w:t xml:space="preserve">Ces experts ne doivent pas être en situation de conflit d’intérêts (ni collaboration, ni publication en cours ou préalable avec les membres du projet ; appartenance à un laboratoire hors académie et/ou hors tutelle avec l’un des laboratoires impliqués ; absence d’intérêt </w:t>
      </w:r>
      <w:r w:rsidR="00BF3D69">
        <w:t xml:space="preserve">direct ou </w:t>
      </w:r>
      <w:r w:rsidRPr="00202D86">
        <w:t>indirect au projet</w:t>
      </w:r>
      <w:r w:rsidRPr="00775227">
        <w:t>)</w:t>
      </w:r>
      <w:r w:rsidR="00782863" w:rsidRPr="00775227">
        <w:t>.</w:t>
      </w:r>
      <w:r w:rsidR="00D1439B" w:rsidRPr="00775227">
        <w:t xml:space="preserve"> L’identification d’une situation de conflit d’intérêt avec les experts </w:t>
      </w:r>
      <w:r w:rsidR="009056B3" w:rsidRPr="00775227">
        <w:t>proposés</w:t>
      </w:r>
      <w:r w:rsidR="00D1439B" w:rsidRPr="00775227">
        <w:t xml:space="preserve"> entrainera </w:t>
      </w:r>
      <w:r w:rsidR="00B70619" w:rsidRPr="00775227">
        <w:t xml:space="preserve">l’éviction </w:t>
      </w:r>
      <w:r w:rsidR="00D1439B" w:rsidRPr="00775227">
        <w:t>du projet</w:t>
      </w:r>
      <w:r w:rsidR="00B70619" w:rsidRPr="00775227">
        <w:t>.</w:t>
      </w:r>
    </w:p>
    <w:p w:rsidR="00D94B1C" w:rsidRPr="00202D86" w:rsidRDefault="00D94B1C" w:rsidP="00202D86"/>
    <w:tbl>
      <w:tblPr>
        <w:tblStyle w:val="Tableaudtatdeprojet"/>
        <w:tblW w:w="97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D94B1C" w:rsidRPr="00B125B3" w:rsidTr="00775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4"/>
        </w:trPr>
        <w:tc>
          <w:tcPr>
            <w:tcW w:w="9746" w:type="dxa"/>
            <w:vAlign w:val="top"/>
          </w:tcPr>
          <w:p w:rsidR="008208F1" w:rsidRDefault="008208F1" w:rsidP="008208F1">
            <w:pPr>
              <w:pStyle w:val="Paragraphedeliste"/>
              <w:rPr>
                <w:rFonts w:asciiTheme="minorHAnsi" w:hAnsiTheme="minorHAnsi"/>
                <w:caps w:val="0"/>
                <w:color w:val="595959" w:themeColor="text1" w:themeTint="A6"/>
              </w:rPr>
            </w:pPr>
            <w:bookmarkStart w:id="2" w:name="_GoBack"/>
            <w:bookmarkEnd w:id="2"/>
          </w:p>
          <w:p w:rsidR="00D94B1C" w:rsidRPr="008208F1" w:rsidRDefault="000F0E5A" w:rsidP="008208F1">
            <w:pPr>
              <w:pStyle w:val="Paragraphedeliste"/>
              <w:rPr>
                <w:rFonts w:asciiTheme="minorHAnsi" w:hAnsiTheme="minorHAnsi"/>
                <w:caps w:val="0"/>
                <w:color w:val="595959" w:themeColor="text1" w:themeTint="A6"/>
              </w:rPr>
            </w:pPr>
            <w:r w:rsidRPr="008208F1">
              <w:rPr>
                <w:rFonts w:asciiTheme="minorHAnsi" w:hAnsiTheme="minorHAnsi"/>
                <w:caps w:val="0"/>
                <w:color w:val="595959" w:themeColor="text1" w:themeTint="A6"/>
              </w:rPr>
              <w:t>Prénom et NOM : ………………………………………………………………………………</w:t>
            </w:r>
          </w:p>
          <w:p w:rsidR="008208F1" w:rsidRDefault="008208F1" w:rsidP="008208F1">
            <w:pPr>
              <w:pStyle w:val="Paragraphedeliste"/>
              <w:rPr>
                <w:rFonts w:asciiTheme="minorHAnsi" w:hAnsiTheme="minorHAnsi"/>
                <w:caps w:val="0"/>
                <w:color w:val="595959" w:themeColor="text1" w:themeTint="A6"/>
              </w:rPr>
            </w:pPr>
          </w:p>
          <w:p w:rsidR="00D94B1C" w:rsidRPr="008208F1" w:rsidRDefault="000F0E5A" w:rsidP="008208F1">
            <w:pPr>
              <w:pStyle w:val="Paragraphedeliste"/>
              <w:rPr>
                <w:rFonts w:asciiTheme="minorHAnsi" w:hAnsiTheme="minorHAnsi"/>
                <w:caps w:val="0"/>
                <w:color w:val="595959" w:themeColor="text1" w:themeTint="A6"/>
              </w:rPr>
            </w:pPr>
            <w:r w:rsidRPr="008208F1">
              <w:rPr>
                <w:rFonts w:asciiTheme="minorHAnsi" w:hAnsiTheme="minorHAnsi"/>
                <w:caps w:val="0"/>
                <w:color w:val="595959" w:themeColor="text1" w:themeTint="A6"/>
              </w:rPr>
              <w:t>Qualité (titre) : …………………………………………………………………………………</w:t>
            </w:r>
          </w:p>
          <w:p w:rsidR="008208F1" w:rsidRDefault="008208F1" w:rsidP="008208F1">
            <w:pPr>
              <w:pStyle w:val="Paragraphedeliste"/>
              <w:rPr>
                <w:rFonts w:asciiTheme="minorHAnsi" w:hAnsiTheme="minorHAnsi"/>
                <w:caps w:val="0"/>
                <w:color w:val="595959" w:themeColor="text1" w:themeTint="A6"/>
              </w:rPr>
            </w:pPr>
          </w:p>
          <w:p w:rsidR="00D94B1C" w:rsidRPr="008208F1" w:rsidRDefault="000F0E5A" w:rsidP="008208F1">
            <w:pPr>
              <w:pStyle w:val="Paragraphedeliste"/>
              <w:rPr>
                <w:rFonts w:asciiTheme="minorHAnsi" w:hAnsiTheme="minorHAnsi"/>
                <w:caps w:val="0"/>
                <w:color w:val="595959" w:themeColor="text1" w:themeTint="A6"/>
              </w:rPr>
            </w:pPr>
            <w:r w:rsidRPr="008208F1">
              <w:rPr>
                <w:rFonts w:asciiTheme="minorHAnsi" w:hAnsiTheme="minorHAnsi"/>
                <w:caps w:val="0"/>
                <w:color w:val="595959" w:themeColor="text1" w:themeTint="A6"/>
              </w:rPr>
              <w:t>Université : ……………………………………………………………………………………..</w:t>
            </w:r>
          </w:p>
          <w:p w:rsidR="008208F1" w:rsidRDefault="008208F1" w:rsidP="008208F1">
            <w:pPr>
              <w:pStyle w:val="Paragraphedeliste"/>
              <w:rPr>
                <w:rFonts w:asciiTheme="minorHAnsi" w:hAnsiTheme="minorHAnsi"/>
                <w:caps w:val="0"/>
                <w:color w:val="595959" w:themeColor="text1" w:themeTint="A6"/>
              </w:rPr>
            </w:pPr>
          </w:p>
          <w:p w:rsidR="00D94B1C" w:rsidRPr="008208F1" w:rsidRDefault="000F0E5A" w:rsidP="008208F1">
            <w:pPr>
              <w:pStyle w:val="Paragraphedeliste"/>
              <w:rPr>
                <w:rFonts w:asciiTheme="minorHAnsi" w:hAnsiTheme="minorHAnsi"/>
                <w:caps w:val="0"/>
                <w:color w:val="595959" w:themeColor="text1" w:themeTint="A6"/>
              </w:rPr>
            </w:pPr>
            <w:r w:rsidRPr="008208F1">
              <w:rPr>
                <w:rFonts w:asciiTheme="minorHAnsi" w:hAnsiTheme="minorHAnsi"/>
                <w:caps w:val="0"/>
                <w:color w:val="595959" w:themeColor="text1" w:themeTint="A6"/>
              </w:rPr>
              <w:t>Unité de recherche : ………………………………………………………………………….</w:t>
            </w:r>
          </w:p>
          <w:p w:rsidR="008208F1" w:rsidRDefault="008208F1" w:rsidP="008208F1">
            <w:pPr>
              <w:pStyle w:val="Paragraphedeliste"/>
              <w:rPr>
                <w:rFonts w:asciiTheme="minorHAnsi" w:hAnsiTheme="minorHAnsi"/>
                <w:caps w:val="0"/>
                <w:color w:val="595959" w:themeColor="text1" w:themeTint="A6"/>
              </w:rPr>
            </w:pPr>
          </w:p>
          <w:p w:rsidR="00D94B1C" w:rsidRPr="008208F1" w:rsidRDefault="000F0E5A" w:rsidP="008208F1">
            <w:pPr>
              <w:pStyle w:val="Paragraphedeliste"/>
              <w:rPr>
                <w:rFonts w:asciiTheme="minorHAnsi" w:hAnsiTheme="minorHAnsi"/>
                <w:caps w:val="0"/>
                <w:color w:val="595959" w:themeColor="text1" w:themeTint="A6"/>
              </w:rPr>
            </w:pPr>
            <w:r w:rsidRPr="008208F1">
              <w:rPr>
                <w:rFonts w:asciiTheme="minorHAnsi" w:hAnsiTheme="minorHAnsi"/>
                <w:caps w:val="0"/>
                <w:color w:val="595959" w:themeColor="text1" w:themeTint="A6"/>
              </w:rPr>
              <w:t>Courriel : ………………………………………………………………………………………...</w:t>
            </w:r>
          </w:p>
          <w:p w:rsidR="00D94B1C" w:rsidRPr="00202D86" w:rsidRDefault="00D94B1C" w:rsidP="008208F1">
            <w:pPr>
              <w:pStyle w:val="Paragraphedeliste"/>
            </w:pPr>
          </w:p>
        </w:tc>
      </w:tr>
      <w:tr w:rsidR="00D94B1C" w:rsidRPr="00B125B3" w:rsidTr="00775227">
        <w:trPr>
          <w:trHeight w:val="3034"/>
        </w:trPr>
        <w:tc>
          <w:tcPr>
            <w:tcW w:w="9746" w:type="dxa"/>
          </w:tcPr>
          <w:p w:rsidR="008208F1" w:rsidRDefault="008208F1" w:rsidP="00202D86">
            <w:pPr>
              <w:pStyle w:val="Paragraphedeliste"/>
            </w:pPr>
          </w:p>
          <w:p w:rsidR="00D94B1C" w:rsidRPr="00202D86" w:rsidRDefault="000F0E5A" w:rsidP="00202D86">
            <w:pPr>
              <w:pStyle w:val="Paragraphedeliste"/>
            </w:pPr>
            <w:r w:rsidRPr="00202D86">
              <w:t>Prénom et NOM : ………………………………………………………………………………</w:t>
            </w:r>
          </w:p>
          <w:p w:rsidR="008208F1" w:rsidRDefault="008208F1" w:rsidP="00202D86">
            <w:pPr>
              <w:pStyle w:val="Paragraphedeliste"/>
            </w:pPr>
          </w:p>
          <w:p w:rsidR="00D94B1C" w:rsidRPr="00202D86" w:rsidRDefault="000F0E5A" w:rsidP="00202D86">
            <w:pPr>
              <w:pStyle w:val="Paragraphedeliste"/>
            </w:pPr>
            <w:r w:rsidRPr="00202D86">
              <w:t>Qualité (titre) : …………………………………………………………………………………</w:t>
            </w:r>
          </w:p>
          <w:p w:rsidR="008208F1" w:rsidRDefault="008208F1" w:rsidP="00202D86">
            <w:pPr>
              <w:pStyle w:val="Paragraphedeliste"/>
            </w:pPr>
          </w:p>
          <w:p w:rsidR="00D94B1C" w:rsidRPr="00202D86" w:rsidRDefault="000F0E5A" w:rsidP="00202D86">
            <w:pPr>
              <w:pStyle w:val="Paragraphedeliste"/>
            </w:pPr>
            <w:r w:rsidRPr="00202D86">
              <w:t>Université : ……………………………………………………………………………………..</w:t>
            </w:r>
          </w:p>
          <w:p w:rsidR="008208F1" w:rsidRDefault="008208F1" w:rsidP="00202D86">
            <w:pPr>
              <w:pStyle w:val="Paragraphedeliste"/>
            </w:pPr>
          </w:p>
          <w:p w:rsidR="00D94B1C" w:rsidRPr="00202D86" w:rsidRDefault="000F0E5A" w:rsidP="00202D86">
            <w:pPr>
              <w:pStyle w:val="Paragraphedeliste"/>
            </w:pPr>
            <w:r w:rsidRPr="00202D86">
              <w:t>Unité de recherche : ………………………………………………………………………….</w:t>
            </w:r>
          </w:p>
          <w:p w:rsidR="008208F1" w:rsidRDefault="008208F1" w:rsidP="00202D86">
            <w:pPr>
              <w:pStyle w:val="Paragraphedeliste"/>
            </w:pPr>
          </w:p>
          <w:p w:rsidR="00D94B1C" w:rsidRPr="00202D86" w:rsidRDefault="000F0E5A" w:rsidP="00202D86">
            <w:pPr>
              <w:pStyle w:val="Paragraphedeliste"/>
            </w:pPr>
            <w:r w:rsidRPr="00202D86">
              <w:t>Courriel : ………………………………………………………………………………………...</w:t>
            </w:r>
          </w:p>
        </w:tc>
      </w:tr>
      <w:tr w:rsidR="00D94B1C" w:rsidRPr="00B125B3" w:rsidTr="0077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BFBFBF" w:themeColor="background1" w:themeShade="BF"/>
            <w:insideV w:val="none" w:sz="0" w:space="0" w:color="auto"/>
          </w:tblBorders>
        </w:tblPrEx>
        <w:trPr>
          <w:trHeight w:val="3034"/>
        </w:trPr>
        <w:tc>
          <w:tcPr>
            <w:tcW w:w="9746" w:type="dxa"/>
          </w:tcPr>
          <w:p w:rsidR="008208F1" w:rsidRDefault="008208F1" w:rsidP="00202D86">
            <w:pPr>
              <w:pStyle w:val="Paragraphedeliste"/>
            </w:pPr>
          </w:p>
          <w:p w:rsidR="00D94B1C" w:rsidRPr="00202D86" w:rsidRDefault="000F0E5A" w:rsidP="00202D86">
            <w:pPr>
              <w:pStyle w:val="Paragraphedeliste"/>
            </w:pPr>
            <w:r w:rsidRPr="00202D86">
              <w:t>Prénom et NOM : ………………………………………………………………………………</w:t>
            </w:r>
          </w:p>
          <w:p w:rsidR="008208F1" w:rsidRDefault="008208F1" w:rsidP="00202D86">
            <w:pPr>
              <w:pStyle w:val="Paragraphedeliste"/>
            </w:pPr>
          </w:p>
          <w:p w:rsidR="00D94B1C" w:rsidRPr="00202D86" w:rsidRDefault="000F0E5A" w:rsidP="00202D86">
            <w:pPr>
              <w:pStyle w:val="Paragraphedeliste"/>
            </w:pPr>
            <w:r w:rsidRPr="00202D86">
              <w:t>Qualité (titre) : …………………………………………………………………………………</w:t>
            </w:r>
          </w:p>
          <w:p w:rsidR="008208F1" w:rsidRDefault="008208F1" w:rsidP="00202D86">
            <w:pPr>
              <w:pStyle w:val="Paragraphedeliste"/>
            </w:pPr>
          </w:p>
          <w:p w:rsidR="00D94B1C" w:rsidRPr="00202D86" w:rsidRDefault="000F0E5A" w:rsidP="00202D86">
            <w:pPr>
              <w:pStyle w:val="Paragraphedeliste"/>
            </w:pPr>
            <w:r w:rsidRPr="00202D86">
              <w:t>Université : ……………………………………………………………………………………..</w:t>
            </w:r>
          </w:p>
          <w:p w:rsidR="008208F1" w:rsidRDefault="008208F1" w:rsidP="00202D86">
            <w:pPr>
              <w:pStyle w:val="Paragraphedeliste"/>
            </w:pPr>
          </w:p>
          <w:p w:rsidR="00D94B1C" w:rsidRPr="00202D86" w:rsidRDefault="000F0E5A" w:rsidP="00202D86">
            <w:pPr>
              <w:pStyle w:val="Paragraphedeliste"/>
            </w:pPr>
            <w:r w:rsidRPr="00202D86">
              <w:t>Unité de recherche : ………………………………………………………………………….</w:t>
            </w:r>
          </w:p>
          <w:p w:rsidR="008208F1" w:rsidRDefault="008208F1" w:rsidP="00202D86">
            <w:pPr>
              <w:pStyle w:val="Paragraphedeliste"/>
            </w:pPr>
          </w:p>
          <w:p w:rsidR="00D94B1C" w:rsidRPr="00202D86" w:rsidRDefault="000F0E5A" w:rsidP="00202D86">
            <w:pPr>
              <w:pStyle w:val="Paragraphedeliste"/>
            </w:pPr>
            <w:r w:rsidRPr="00202D86">
              <w:t>Courriel : ………………………………………………………………………………………...</w:t>
            </w:r>
          </w:p>
        </w:tc>
      </w:tr>
      <w:tr w:rsidR="00D94B1C" w:rsidRPr="00B125B3" w:rsidTr="0077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BFBFBF" w:themeColor="background1" w:themeShade="BF"/>
            <w:insideV w:val="none" w:sz="0" w:space="0" w:color="auto"/>
          </w:tblBorders>
        </w:tblPrEx>
        <w:trPr>
          <w:trHeight w:val="3034"/>
        </w:trPr>
        <w:tc>
          <w:tcPr>
            <w:tcW w:w="9746" w:type="dxa"/>
          </w:tcPr>
          <w:p w:rsidR="008208F1" w:rsidRDefault="008208F1" w:rsidP="00202D86">
            <w:pPr>
              <w:pStyle w:val="Paragraphedeliste"/>
            </w:pPr>
          </w:p>
          <w:p w:rsidR="00D94B1C" w:rsidRPr="00202D86" w:rsidRDefault="000F0E5A" w:rsidP="00202D86">
            <w:pPr>
              <w:pStyle w:val="Paragraphedeliste"/>
            </w:pPr>
            <w:r w:rsidRPr="00202D86">
              <w:t>Prénom et NOM : ………………………………………………………………………………</w:t>
            </w:r>
          </w:p>
          <w:p w:rsidR="008208F1" w:rsidRDefault="008208F1" w:rsidP="00202D86">
            <w:pPr>
              <w:pStyle w:val="Paragraphedeliste"/>
            </w:pPr>
          </w:p>
          <w:p w:rsidR="00D94B1C" w:rsidRPr="00202D86" w:rsidRDefault="000F0E5A" w:rsidP="00202D86">
            <w:pPr>
              <w:pStyle w:val="Paragraphedeliste"/>
            </w:pPr>
            <w:r w:rsidRPr="00202D86">
              <w:t>Qualité (titre) : …………………………………………………………………………………</w:t>
            </w:r>
          </w:p>
          <w:p w:rsidR="008208F1" w:rsidRDefault="008208F1" w:rsidP="00202D86">
            <w:pPr>
              <w:pStyle w:val="Paragraphedeliste"/>
            </w:pPr>
          </w:p>
          <w:p w:rsidR="00D94B1C" w:rsidRPr="00202D86" w:rsidRDefault="000F0E5A" w:rsidP="00202D86">
            <w:pPr>
              <w:pStyle w:val="Paragraphedeliste"/>
            </w:pPr>
            <w:r w:rsidRPr="00202D86">
              <w:t>Université : ……………………………………………………………………………………..</w:t>
            </w:r>
          </w:p>
          <w:p w:rsidR="008208F1" w:rsidRDefault="008208F1" w:rsidP="00202D86">
            <w:pPr>
              <w:pStyle w:val="Paragraphedeliste"/>
            </w:pPr>
          </w:p>
          <w:p w:rsidR="00D94B1C" w:rsidRPr="00202D86" w:rsidRDefault="000F0E5A" w:rsidP="00202D86">
            <w:pPr>
              <w:pStyle w:val="Paragraphedeliste"/>
            </w:pPr>
            <w:r w:rsidRPr="00202D86">
              <w:t>Unité de recherche : ………………………………………………………………………….</w:t>
            </w:r>
          </w:p>
          <w:p w:rsidR="008208F1" w:rsidRDefault="008208F1" w:rsidP="00202D86">
            <w:pPr>
              <w:pStyle w:val="Paragraphedeliste"/>
            </w:pPr>
          </w:p>
          <w:p w:rsidR="00D94B1C" w:rsidRPr="00202D86" w:rsidRDefault="000F0E5A" w:rsidP="00202D86">
            <w:pPr>
              <w:pStyle w:val="Paragraphedeliste"/>
            </w:pPr>
            <w:r w:rsidRPr="00202D86">
              <w:t>Courriel : ………………………………………………………………………………………...</w:t>
            </w:r>
          </w:p>
        </w:tc>
      </w:tr>
    </w:tbl>
    <w:p w:rsidR="00D94B1C" w:rsidRPr="00202D86" w:rsidRDefault="00D94B1C" w:rsidP="00D94B1C"/>
    <w:sectPr w:rsidR="00D94B1C" w:rsidRPr="00202D86" w:rsidSect="00D94B1C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1134" w:right="1134" w:bottom="1077" w:left="1134" w:header="567" w:footer="17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B57" w:rsidRPr="00202D86" w:rsidRDefault="00453B57" w:rsidP="00202D86">
      <w:r>
        <w:separator/>
      </w:r>
    </w:p>
  </w:endnote>
  <w:endnote w:type="continuationSeparator" w:id="0">
    <w:p w:rsidR="00453B57" w:rsidRPr="00202D86" w:rsidRDefault="00453B57" w:rsidP="0020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DejaVu Sans Mono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256926"/>
      <w:docPartObj>
        <w:docPartGallery w:val="Page Numbers (Bottom of Page)"/>
        <w:docPartUnique/>
      </w:docPartObj>
    </w:sdtPr>
    <w:sdtEndPr/>
    <w:sdtContent>
      <w:sdt>
        <w:sdtPr>
          <w:id w:val="-1868355060"/>
          <w:docPartObj>
            <w:docPartGallery w:val="Page Numbers (Top of Page)"/>
            <w:docPartUnique/>
          </w:docPartObj>
        </w:sdtPr>
        <w:sdtEndPr/>
        <w:sdtContent>
          <w:p w:rsidR="00D94B1C" w:rsidRPr="00202D86" w:rsidRDefault="00D94B1C" w:rsidP="00202D86">
            <w:pPr>
              <w:pStyle w:val="Pieddepage"/>
            </w:pPr>
            <w:r w:rsidRPr="00202D86">
              <w:t xml:space="preserve">Page </w:t>
            </w:r>
            <w:r w:rsidR="005853C1">
              <w:fldChar w:fldCharType="begin"/>
            </w:r>
            <w:r w:rsidR="002821B1">
              <w:instrText>PAGE</w:instrText>
            </w:r>
            <w:r w:rsidR="005853C1">
              <w:fldChar w:fldCharType="separate"/>
            </w:r>
            <w:r w:rsidRPr="00202D86">
              <w:t>2</w:t>
            </w:r>
            <w:r w:rsidR="005853C1">
              <w:fldChar w:fldCharType="end"/>
            </w:r>
            <w:r w:rsidRPr="00202D86">
              <w:t xml:space="preserve"> sur </w:t>
            </w:r>
            <w:r w:rsidR="005853C1">
              <w:fldChar w:fldCharType="begin"/>
            </w:r>
            <w:r w:rsidR="002821B1">
              <w:instrText>NUMPAGES</w:instrText>
            </w:r>
            <w:r w:rsidR="005853C1">
              <w:fldChar w:fldCharType="separate"/>
            </w:r>
            <w:r w:rsidR="002821B1">
              <w:rPr>
                <w:noProof/>
              </w:rPr>
              <w:t>1</w:t>
            </w:r>
            <w:r w:rsidR="005853C1">
              <w:fldChar w:fldCharType="end"/>
            </w:r>
          </w:p>
        </w:sdtContent>
      </w:sdt>
    </w:sdtContent>
  </w:sdt>
  <w:p w:rsidR="00D94B1C" w:rsidRDefault="00D94B1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1C" w:rsidRPr="00202D86" w:rsidRDefault="00D94B1C" w:rsidP="00202D86">
    <w:r w:rsidRPr="00202D86">
      <w:t xml:space="preserve">Appel à projets Mission Recherche – </w:t>
    </w:r>
    <w:r w:rsidR="002017E9">
      <w:t>Vague 4</w:t>
    </w:r>
    <w:r w:rsidRPr="00202D86">
      <w:t xml:space="preserve">         </w:t>
    </w:r>
    <w:r w:rsidRPr="00202D86">
      <w:tab/>
    </w:r>
    <w:r w:rsidRPr="00202D86">
      <w:tab/>
      <w:t xml:space="preserve">            Page </w:t>
    </w:r>
    <w:r w:rsidR="00453B57">
      <w:fldChar w:fldCharType="begin"/>
    </w:r>
    <w:r w:rsidR="00453B57">
      <w:instrText>PAGE   \* MERGEFORMAT</w:instrText>
    </w:r>
    <w:r w:rsidR="00453B57">
      <w:fldChar w:fldCharType="separate"/>
    </w:r>
    <w:r w:rsidR="00775227">
      <w:rPr>
        <w:noProof/>
      </w:rPr>
      <w:t>11</w:t>
    </w:r>
    <w:r w:rsidR="00453B57">
      <w:rPr>
        <w:noProof/>
      </w:rPr>
      <w:fldChar w:fldCharType="end"/>
    </w:r>
    <w:r w:rsidRPr="00202D86">
      <w:t xml:space="preserve"> | </w:t>
    </w:r>
    <w:r w:rsidR="00453B57">
      <w:fldChar w:fldCharType="begin"/>
    </w:r>
    <w:r w:rsidR="00453B57">
      <w:instrText>NUMPAGES  \* Arabic  \* MERGEFORMAT</w:instrText>
    </w:r>
    <w:r w:rsidR="00453B57">
      <w:fldChar w:fldCharType="separate"/>
    </w:r>
    <w:r w:rsidR="00775227">
      <w:rPr>
        <w:noProof/>
      </w:rPr>
      <w:t>11</w:t>
    </w:r>
    <w:r w:rsidR="00453B57">
      <w:rPr>
        <w:noProof/>
      </w:rPr>
      <w:fldChar w:fldCharType="end"/>
    </w:r>
  </w:p>
  <w:p w:rsidR="00D94B1C" w:rsidRPr="00202D86" w:rsidRDefault="00D94B1C" w:rsidP="00D94B1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1C" w:rsidRDefault="00D94B1C">
    <w:pPr>
      <w:pStyle w:val="Pieddepage"/>
    </w:pPr>
    <w:r w:rsidRPr="00202D86">
      <w:rPr>
        <w:noProof/>
      </w:rPr>
      <w:drawing>
        <wp:inline distT="0" distB="0" distL="0" distR="0">
          <wp:extent cx="6400800" cy="902335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PE Académ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9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B57" w:rsidRPr="00202D86" w:rsidRDefault="00453B57" w:rsidP="00202D86">
      <w:r>
        <w:separator/>
      </w:r>
    </w:p>
  </w:footnote>
  <w:footnote w:type="continuationSeparator" w:id="0">
    <w:p w:rsidR="00453B57" w:rsidRPr="00202D86" w:rsidRDefault="00453B57" w:rsidP="00202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4927"/>
      <w:gridCol w:w="4928"/>
    </w:tblGrid>
    <w:tr w:rsidR="00D94B1C">
      <w:tc>
        <w:tcPr>
          <w:tcW w:w="2500" w:type="pct"/>
          <w:vAlign w:val="center"/>
        </w:tcPr>
        <w:p w:rsidR="00D94B1C" w:rsidRPr="00202D86" w:rsidRDefault="00D94B1C" w:rsidP="00202D86">
          <w:r w:rsidRPr="00202D86">
            <w:t>MISSION RECHERCHE</w:t>
          </w:r>
        </w:p>
        <w:p w:rsidR="00D94B1C" w:rsidRPr="00202D86" w:rsidRDefault="00D94B1C" w:rsidP="00202D86">
          <w:r w:rsidRPr="00202D86">
            <w:t>ESPÉ de l’académie de Créteil</w:t>
          </w:r>
        </w:p>
      </w:tc>
      <w:sdt>
        <w:sdtPr>
          <w:alias w:val="Cliquez sur l’icône pour remplacer l’image"/>
          <w:tag w:val="Cliquez sur l’icône pour remplacer l’image"/>
          <w:id w:val="-1523383220"/>
          <w:picture/>
        </w:sdtPr>
        <w:sdtEndPr/>
        <w:sdtContent>
          <w:tc>
            <w:tcPr>
              <w:tcW w:w="2500" w:type="pct"/>
              <w:vAlign w:val="bottom"/>
            </w:tcPr>
            <w:p w:rsidR="00D94B1C" w:rsidRPr="00202D86" w:rsidRDefault="00D94B1C" w:rsidP="00202D86">
              <w:pPr>
                <w:pStyle w:val="En-tte"/>
              </w:pPr>
              <w:r w:rsidRPr="00202D86">
                <w:rPr>
                  <w:noProof/>
                </w:rPr>
                <w:drawing>
                  <wp:inline distT="0" distB="0" distL="0" distR="0">
                    <wp:extent cx="1905000" cy="700949"/>
                    <wp:effectExtent l="0" t="0" r="0" b="4445"/>
                    <wp:docPr id="3" name="Imag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0" cy="7009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:rsidR="00D94B1C" w:rsidRDefault="00D94B1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1042"/>
    <w:multiLevelType w:val="hybridMultilevel"/>
    <w:tmpl w:val="DF24E7EC"/>
    <w:lvl w:ilvl="0" w:tplc="9028C4A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25DE"/>
    <w:multiLevelType w:val="hybridMultilevel"/>
    <w:tmpl w:val="FF309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F0AFC"/>
    <w:multiLevelType w:val="hybridMultilevel"/>
    <w:tmpl w:val="3FB467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ocumentProtection w:edit="forms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B1C"/>
    <w:rsid w:val="00044956"/>
    <w:rsid w:val="0007634F"/>
    <w:rsid w:val="000E5716"/>
    <w:rsid w:val="000F0E5A"/>
    <w:rsid w:val="001A5462"/>
    <w:rsid w:val="001F4B1C"/>
    <w:rsid w:val="002017E9"/>
    <w:rsid w:val="00202D86"/>
    <w:rsid w:val="002821B1"/>
    <w:rsid w:val="002C78DA"/>
    <w:rsid w:val="003105DC"/>
    <w:rsid w:val="003118CE"/>
    <w:rsid w:val="00314457"/>
    <w:rsid w:val="003E6D9B"/>
    <w:rsid w:val="00453B57"/>
    <w:rsid w:val="005853C1"/>
    <w:rsid w:val="005E6692"/>
    <w:rsid w:val="00661345"/>
    <w:rsid w:val="006B443E"/>
    <w:rsid w:val="00707D87"/>
    <w:rsid w:val="00726216"/>
    <w:rsid w:val="00775227"/>
    <w:rsid w:val="00782863"/>
    <w:rsid w:val="008208F1"/>
    <w:rsid w:val="00847FD9"/>
    <w:rsid w:val="00857DEA"/>
    <w:rsid w:val="009056B3"/>
    <w:rsid w:val="00A83D03"/>
    <w:rsid w:val="00A91980"/>
    <w:rsid w:val="00A965FD"/>
    <w:rsid w:val="00B01FF8"/>
    <w:rsid w:val="00B70619"/>
    <w:rsid w:val="00BD30E9"/>
    <w:rsid w:val="00BF3D69"/>
    <w:rsid w:val="00C23080"/>
    <w:rsid w:val="00CB5C34"/>
    <w:rsid w:val="00CC6FB0"/>
    <w:rsid w:val="00D1439B"/>
    <w:rsid w:val="00D94B1C"/>
    <w:rsid w:val="00E0153C"/>
    <w:rsid w:val="00EA55DC"/>
    <w:rsid w:val="00EC3F5B"/>
    <w:rsid w:val="00EC4C1D"/>
    <w:rsid w:val="00FD1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762CF3-B7B9-4B10-8B43-E33FE16A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fr-FR" w:eastAsia="fr-FR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8F1"/>
    <w:rPr>
      <w:kern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D04E8"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D04E8"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0D04E8"/>
    <w:rPr>
      <w:kern w:val="20"/>
    </w:rPr>
  </w:style>
  <w:style w:type="paragraph" w:styleId="Pieddepage">
    <w:name w:val="footer"/>
    <w:basedOn w:val="Normal"/>
    <w:link w:val="PieddepageCar"/>
    <w:uiPriority w:val="99"/>
    <w:unhideWhenUsed/>
    <w:rsid w:val="000D04E8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PieddepageCar">
    <w:name w:val="Pied de page Car"/>
    <w:basedOn w:val="Policepardfaut"/>
    <w:link w:val="Pieddepage"/>
    <w:uiPriority w:val="99"/>
    <w:rsid w:val="000D04E8"/>
    <w:rPr>
      <w:kern w:val="20"/>
    </w:rPr>
  </w:style>
  <w:style w:type="paragraph" w:styleId="Sansinterligne">
    <w:name w:val="No Spacing"/>
    <w:link w:val="SansinterligneCar"/>
    <w:uiPriority w:val="1"/>
    <w:qFormat/>
    <w:rsid w:val="000D04E8"/>
    <w:pPr>
      <w:spacing w:before="0" w:after="0"/>
    </w:pPr>
  </w:style>
  <w:style w:type="character" w:styleId="lev">
    <w:name w:val="Strong"/>
    <w:basedOn w:val="Policepardfaut"/>
    <w:uiPriority w:val="1"/>
    <w:unhideWhenUsed/>
    <w:qFormat/>
    <w:rsid w:val="000D04E8"/>
    <w:rPr>
      <w:b/>
      <w:b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0D04E8"/>
  </w:style>
  <w:style w:type="table" w:styleId="Grilledutableau">
    <w:name w:val="Table Grid"/>
    <w:basedOn w:val="TableauNormal"/>
    <w:uiPriority w:val="59"/>
    <w:rsid w:val="000D04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0D04E8"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0D04E8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Textedelespacerserv">
    <w:name w:val="Placeholder Text"/>
    <w:basedOn w:val="Policepardfaut"/>
    <w:uiPriority w:val="99"/>
    <w:semiHidden/>
    <w:rsid w:val="000D04E8"/>
    <w:rPr>
      <w:color w:val="808080"/>
    </w:rPr>
  </w:style>
  <w:style w:type="paragraph" w:styleId="Formuledepolitesse">
    <w:name w:val="Closing"/>
    <w:basedOn w:val="Normal"/>
    <w:link w:val="FormuledepolitesseCar"/>
    <w:uiPriority w:val="99"/>
    <w:unhideWhenUsed/>
    <w:rsid w:val="000D04E8"/>
    <w:pPr>
      <w:spacing w:before="600" w:after="8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0D04E8"/>
    <w:rPr>
      <w:kern w:val="20"/>
    </w:rPr>
  </w:style>
  <w:style w:type="table" w:customStyle="1" w:styleId="Tableaudtatdeprojet">
    <w:name w:val="Tableau d’état de projet"/>
    <w:basedOn w:val="TableauNormal"/>
    <w:uiPriority w:val="99"/>
    <w:rsid w:val="000D04E8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Titre1Car">
    <w:name w:val="Titre 1 Car"/>
    <w:basedOn w:val="Policepardfaut"/>
    <w:link w:val="Titre1"/>
    <w:uiPriority w:val="9"/>
    <w:rsid w:val="000D04E8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Paragraphedeliste">
    <w:name w:val="List Paragraph"/>
    <w:basedOn w:val="Normal"/>
    <w:uiPriority w:val="34"/>
    <w:qFormat/>
    <w:rsid w:val="00FF1E7C"/>
    <w:pPr>
      <w:ind w:left="720"/>
      <w:contextualSpacing/>
    </w:pPr>
  </w:style>
  <w:style w:type="character" w:styleId="Numrodepage">
    <w:name w:val="page number"/>
    <w:basedOn w:val="Policepardfaut"/>
    <w:uiPriority w:val="99"/>
    <w:unhideWhenUsed/>
    <w:rsid w:val="00FC1291"/>
  </w:style>
  <w:style w:type="paragraph" w:styleId="Textedebulles">
    <w:name w:val="Balloon Text"/>
    <w:basedOn w:val="Normal"/>
    <w:link w:val="TextedebullesCar"/>
    <w:uiPriority w:val="99"/>
    <w:semiHidden/>
    <w:unhideWhenUsed/>
    <w:rsid w:val="000946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63D"/>
    <w:rPr>
      <w:rFonts w:ascii="Tahoma" w:hAnsi="Tahoma" w:cs="Tahoma"/>
      <w:kern w:val="20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76EF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6EF5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6EF5"/>
    <w:rPr>
      <w:kern w:val="20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6EF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6EF5"/>
    <w:rPr>
      <w:b/>
      <w:bCs/>
      <w:kern w:val="20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D085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7D0859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paragraph" w:styleId="Rvision">
    <w:name w:val="Revision"/>
    <w:hidden/>
    <w:uiPriority w:val="99"/>
    <w:semiHidden/>
    <w:rsid w:val="00C36395"/>
    <w:pPr>
      <w:spacing w:before="0" w:after="0"/>
    </w:pPr>
    <w:rPr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ana.ramaroson\AppData\Roaming\Microsoft\Templates\Rapport%20d&#8217;&#233;tat%20de%20projet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2AB36-C286-464A-B74E-7E094DBC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d’état de projet</Template>
  <TotalTime>25</TotalTime>
  <Pages>11</Pages>
  <Words>915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DSDEN77</Company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RAMAROSON Tiana</dc:creator>
  <cp:lastModifiedBy>RAMAROSON Tiana</cp:lastModifiedBy>
  <cp:revision>12</cp:revision>
  <cp:lastPrinted>2016-10-04T10:47:00Z</cp:lastPrinted>
  <dcterms:created xsi:type="dcterms:W3CDTF">2018-05-29T15:25:00Z</dcterms:created>
  <dcterms:modified xsi:type="dcterms:W3CDTF">2018-06-27T14:49:00Z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